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08B" w:rsidRPr="003E5F76" w:rsidRDefault="00D7508B" w:rsidP="009217F8">
      <w:pPr>
        <w:pStyle w:val="Default"/>
        <w:jc w:val="center"/>
        <w:rPr>
          <w:b/>
          <w:sz w:val="22"/>
          <w:szCs w:val="22"/>
        </w:rPr>
      </w:pPr>
      <w:r w:rsidRPr="003E5F76">
        <w:rPr>
          <w:sz w:val="22"/>
          <w:szCs w:val="22"/>
        </w:rPr>
        <w:t xml:space="preserve"> </w:t>
      </w:r>
      <w:r w:rsidRPr="003E5F76">
        <w:rPr>
          <w:b/>
          <w:sz w:val="22"/>
          <w:szCs w:val="22"/>
        </w:rPr>
        <w:t xml:space="preserve">2012 State Damage Prevention Program Grants Progress Report </w:t>
      </w:r>
    </w:p>
    <w:p w:rsidR="00D7508B" w:rsidRPr="003E5F76" w:rsidRDefault="00D7508B" w:rsidP="009217F8">
      <w:pPr>
        <w:pStyle w:val="Default"/>
        <w:jc w:val="center"/>
        <w:rPr>
          <w:b/>
          <w:sz w:val="22"/>
          <w:szCs w:val="22"/>
        </w:rPr>
      </w:pPr>
      <w:r w:rsidRPr="00C471D1">
        <w:rPr>
          <w:b/>
          <w:sz w:val="22"/>
          <w:szCs w:val="22"/>
        </w:rPr>
        <w:t>CFDA Number: 20.720</w:t>
      </w:r>
    </w:p>
    <w:p w:rsidR="00D7508B" w:rsidRPr="003E5F76" w:rsidRDefault="00D7508B" w:rsidP="009217F8">
      <w:pPr>
        <w:jc w:val="center"/>
        <w:rPr>
          <w:b/>
          <w:sz w:val="22"/>
          <w:szCs w:val="22"/>
        </w:rPr>
      </w:pPr>
    </w:p>
    <w:p w:rsidR="00D7508B" w:rsidRPr="00C471D1" w:rsidRDefault="00D7508B" w:rsidP="009217F8">
      <w:pPr>
        <w:pStyle w:val="Default"/>
        <w:rPr>
          <w:color w:val="auto"/>
          <w:sz w:val="22"/>
          <w:szCs w:val="22"/>
        </w:rPr>
      </w:pPr>
      <w:r w:rsidRPr="00C471D1">
        <w:rPr>
          <w:b/>
          <w:sz w:val="22"/>
          <w:szCs w:val="22"/>
        </w:rPr>
        <w:t>Award Number:</w:t>
      </w:r>
      <w:r w:rsidRPr="00C471D1">
        <w:rPr>
          <w:sz w:val="22"/>
          <w:szCs w:val="22"/>
        </w:rPr>
        <w:t xml:space="preserve"> </w:t>
      </w:r>
      <w:r w:rsidRPr="00C471D1">
        <w:rPr>
          <w:color w:val="auto"/>
          <w:sz w:val="22"/>
          <w:szCs w:val="22"/>
        </w:rPr>
        <w:t>DTPH56-12-G-PHPS10</w:t>
      </w:r>
    </w:p>
    <w:p w:rsidR="00D7508B" w:rsidRPr="00C471D1" w:rsidRDefault="00D7508B" w:rsidP="00DA514E">
      <w:pPr>
        <w:tabs>
          <w:tab w:val="left" w:pos="1800"/>
        </w:tabs>
        <w:rPr>
          <w:sz w:val="22"/>
          <w:szCs w:val="22"/>
        </w:rPr>
      </w:pPr>
      <w:r w:rsidRPr="003E5F76">
        <w:rPr>
          <w:b/>
          <w:sz w:val="22"/>
          <w:szCs w:val="22"/>
        </w:rPr>
        <w:t>Project Title:</w:t>
      </w:r>
      <w:r w:rsidRPr="003E5F76">
        <w:rPr>
          <w:sz w:val="22"/>
          <w:szCs w:val="22"/>
        </w:rPr>
        <w:t xml:space="preserve"> </w:t>
      </w:r>
      <w:smartTag w:uri="urn:schemas-microsoft-com:office:smarttags" w:element="PlaceName">
        <w:smartTag w:uri="urn:schemas-microsoft-com:office:smarttags" w:element="place">
          <w:smartTag w:uri="urn:schemas-microsoft-com:office:smarttags" w:element="PlaceName">
            <w:r w:rsidRPr="00C471D1">
              <w:rPr>
                <w:sz w:val="22"/>
                <w:szCs w:val="22"/>
              </w:rPr>
              <w:t>Michigan</w:t>
            </w:r>
          </w:smartTag>
          <w:r w:rsidRPr="00C471D1">
            <w:rPr>
              <w:sz w:val="22"/>
              <w:szCs w:val="22"/>
            </w:rPr>
            <w:t xml:space="preserve"> </w:t>
          </w:r>
          <w:smartTag w:uri="urn:schemas-microsoft-com:office:smarttags" w:element="PlaceName">
            <w:r w:rsidRPr="00C471D1">
              <w:rPr>
                <w:sz w:val="22"/>
                <w:szCs w:val="22"/>
              </w:rPr>
              <w:t>Public</w:t>
            </w:r>
          </w:smartTag>
          <w:r w:rsidRPr="00C471D1">
            <w:rPr>
              <w:sz w:val="22"/>
              <w:szCs w:val="22"/>
            </w:rPr>
            <w:t xml:space="preserve"> </w:t>
          </w:r>
          <w:smartTag w:uri="urn:schemas-microsoft-com:office:smarttags" w:element="PlaceName">
            <w:r w:rsidRPr="00C471D1">
              <w:rPr>
                <w:sz w:val="22"/>
                <w:szCs w:val="22"/>
              </w:rPr>
              <w:t>Service</w:t>
            </w:r>
          </w:smartTag>
          <w:r w:rsidRPr="00C471D1">
            <w:rPr>
              <w:sz w:val="22"/>
              <w:szCs w:val="22"/>
            </w:rPr>
            <w:t xml:space="preserve"> </w:t>
          </w:r>
          <w:smartTag w:uri="urn:schemas-microsoft-com:office:smarttags" w:element="PlaceName">
            <w:r w:rsidRPr="00C471D1">
              <w:rPr>
                <w:sz w:val="22"/>
                <w:szCs w:val="22"/>
              </w:rPr>
              <w:t>Commission</w:t>
            </w:r>
          </w:smartTag>
          <w:r w:rsidRPr="00C471D1">
            <w:rPr>
              <w:sz w:val="22"/>
              <w:szCs w:val="22"/>
            </w:rPr>
            <w:t xml:space="preserve"> </w:t>
          </w:r>
          <w:smartTag w:uri="urn:schemas-microsoft-com:office:smarttags" w:element="PlaceType">
            <w:r w:rsidRPr="00C471D1">
              <w:rPr>
                <w:sz w:val="22"/>
                <w:szCs w:val="22"/>
              </w:rPr>
              <w:t>State</w:t>
            </w:r>
          </w:smartTag>
        </w:smartTag>
      </w:smartTag>
      <w:r w:rsidRPr="00C471D1">
        <w:rPr>
          <w:sz w:val="22"/>
          <w:szCs w:val="22"/>
        </w:rPr>
        <w:t xml:space="preserve"> Damage Prevention</w:t>
      </w:r>
    </w:p>
    <w:p w:rsidR="00D7508B" w:rsidRPr="003E5F76" w:rsidRDefault="00D7508B" w:rsidP="009217F8">
      <w:pPr>
        <w:rPr>
          <w:b/>
          <w:sz w:val="20"/>
          <w:szCs w:val="22"/>
        </w:rPr>
      </w:pPr>
      <w:r w:rsidRPr="003E5F76">
        <w:rPr>
          <w:b/>
          <w:sz w:val="22"/>
          <w:szCs w:val="22"/>
        </w:rPr>
        <w:t xml:space="preserve">Date Submitted: </w:t>
      </w:r>
      <w:r w:rsidRPr="00C471D1">
        <w:rPr>
          <w:sz w:val="22"/>
          <w:szCs w:val="22"/>
        </w:rPr>
        <w:t>March 1, 2013</w:t>
      </w:r>
    </w:p>
    <w:p w:rsidR="00D7508B" w:rsidRPr="003E5F76" w:rsidRDefault="00D7508B" w:rsidP="009217F8">
      <w:pPr>
        <w:rPr>
          <w:b/>
          <w:sz w:val="22"/>
          <w:szCs w:val="22"/>
        </w:rPr>
      </w:pPr>
      <w:r w:rsidRPr="003E5F76">
        <w:rPr>
          <w:b/>
          <w:sz w:val="22"/>
          <w:szCs w:val="22"/>
        </w:rPr>
        <w:t xml:space="preserve">Submitted by: </w:t>
      </w:r>
      <w:r w:rsidRPr="00C471D1">
        <w:rPr>
          <w:sz w:val="22"/>
          <w:szCs w:val="22"/>
        </w:rPr>
        <w:t>David Chislea</w:t>
      </w:r>
    </w:p>
    <w:p w:rsidR="00D7508B" w:rsidRPr="00C471D1" w:rsidRDefault="00D7508B" w:rsidP="009217F8">
      <w:pPr>
        <w:rPr>
          <w:sz w:val="22"/>
          <w:szCs w:val="22"/>
        </w:rPr>
      </w:pPr>
    </w:p>
    <w:p w:rsidR="00D7508B" w:rsidRPr="003E5F76" w:rsidRDefault="00D7508B" w:rsidP="009217F8">
      <w:pPr>
        <w:pStyle w:val="Default"/>
        <w:rPr>
          <w:b/>
          <w:bCs/>
          <w:sz w:val="22"/>
          <w:szCs w:val="22"/>
        </w:rPr>
      </w:pPr>
      <w:r w:rsidRPr="003E5F76">
        <w:rPr>
          <w:b/>
          <w:bCs/>
          <w:sz w:val="22"/>
          <w:szCs w:val="22"/>
        </w:rPr>
        <w:t xml:space="preserve">Specific Objective(s) of the Agreement </w:t>
      </w:r>
    </w:p>
    <w:p w:rsidR="00D7508B" w:rsidRPr="00C471D1" w:rsidRDefault="00D7508B" w:rsidP="009217F8">
      <w:pPr>
        <w:pStyle w:val="Default"/>
        <w:rPr>
          <w:bCs/>
          <w:sz w:val="22"/>
          <w:szCs w:val="22"/>
        </w:rPr>
      </w:pPr>
    </w:p>
    <w:p w:rsidR="00D7508B" w:rsidRPr="00C471D1" w:rsidRDefault="00D7508B" w:rsidP="009217F8">
      <w:pPr>
        <w:pStyle w:val="Default"/>
        <w:rPr>
          <w:bCs/>
          <w:sz w:val="22"/>
          <w:szCs w:val="22"/>
        </w:rPr>
      </w:pPr>
      <w:r w:rsidRPr="00C471D1">
        <w:rPr>
          <w:bCs/>
          <w:sz w:val="22"/>
          <w:szCs w:val="22"/>
        </w:rPr>
        <w:t>Under this grant agreement, the MPSC will:</w:t>
      </w:r>
    </w:p>
    <w:p w:rsidR="00D7508B" w:rsidRPr="00C471D1" w:rsidRDefault="00D7508B" w:rsidP="00DA514E">
      <w:pPr>
        <w:pStyle w:val="Default"/>
        <w:numPr>
          <w:ilvl w:val="0"/>
          <w:numId w:val="3"/>
          <w:numberingChange w:id="0" w:author="Unknown" w:date="2013-03-01T11:50:00Z" w:original=""/>
        </w:numPr>
        <w:rPr>
          <w:sz w:val="22"/>
          <w:szCs w:val="22"/>
        </w:rPr>
      </w:pPr>
      <w:r w:rsidRPr="00C471D1">
        <w:rPr>
          <w:bCs/>
          <w:sz w:val="22"/>
          <w:szCs w:val="22"/>
        </w:rPr>
        <w:t>Foster support and partnership with stakeholders</w:t>
      </w:r>
    </w:p>
    <w:p w:rsidR="00D7508B" w:rsidRPr="00C471D1" w:rsidRDefault="00D7508B" w:rsidP="00DA514E">
      <w:pPr>
        <w:pStyle w:val="Default"/>
        <w:numPr>
          <w:ilvl w:val="0"/>
          <w:numId w:val="3"/>
          <w:numberingChange w:id="1" w:author="Unknown" w:date="2013-03-01T11:50:00Z" w:original=""/>
        </w:numPr>
        <w:rPr>
          <w:sz w:val="22"/>
          <w:szCs w:val="22"/>
        </w:rPr>
      </w:pPr>
      <w:r w:rsidRPr="00C471D1">
        <w:rPr>
          <w:bCs/>
          <w:sz w:val="22"/>
          <w:szCs w:val="22"/>
        </w:rPr>
        <w:t>Support a Damage Prevention Education Program for industry stakeholders</w:t>
      </w:r>
    </w:p>
    <w:p w:rsidR="00D7508B" w:rsidRPr="00C471D1" w:rsidRDefault="00D7508B" w:rsidP="00DA514E">
      <w:pPr>
        <w:pStyle w:val="Default"/>
        <w:numPr>
          <w:ilvl w:val="0"/>
          <w:numId w:val="3"/>
          <w:numberingChange w:id="2" w:author="Unknown" w:date="2013-03-01T11:50:00Z" w:original=""/>
        </w:numPr>
        <w:rPr>
          <w:sz w:val="22"/>
          <w:szCs w:val="22"/>
        </w:rPr>
      </w:pPr>
      <w:r w:rsidRPr="00C471D1">
        <w:rPr>
          <w:bCs/>
          <w:sz w:val="22"/>
          <w:szCs w:val="22"/>
        </w:rPr>
        <w:t>Support a Public Awareness and Stakeholder Education; and</w:t>
      </w:r>
    </w:p>
    <w:p w:rsidR="00D7508B" w:rsidRPr="00C471D1" w:rsidRDefault="00D7508B" w:rsidP="00DA514E">
      <w:pPr>
        <w:pStyle w:val="Default"/>
        <w:numPr>
          <w:ilvl w:val="0"/>
          <w:numId w:val="3"/>
          <w:numberingChange w:id="3" w:author="Unknown" w:date="2013-03-01T11:50:00Z" w:original=""/>
        </w:numPr>
        <w:rPr>
          <w:sz w:val="22"/>
          <w:szCs w:val="22"/>
        </w:rPr>
      </w:pPr>
      <w:r w:rsidRPr="00C471D1">
        <w:rPr>
          <w:bCs/>
          <w:sz w:val="22"/>
          <w:szCs w:val="22"/>
        </w:rPr>
        <w:t>Review the effectiveness of Damage Prevention Programs.</w:t>
      </w:r>
    </w:p>
    <w:p w:rsidR="00D7508B" w:rsidRPr="003E5F76" w:rsidRDefault="00D7508B" w:rsidP="00BC6AE7">
      <w:pPr>
        <w:pStyle w:val="Default"/>
        <w:rPr>
          <w:b/>
          <w:color w:val="auto"/>
        </w:rPr>
      </w:pPr>
    </w:p>
    <w:p w:rsidR="00D7508B" w:rsidRPr="003E5F76" w:rsidRDefault="00D7508B" w:rsidP="00BC6AE7">
      <w:pPr>
        <w:pStyle w:val="Default"/>
        <w:rPr>
          <w:b/>
          <w:bCs/>
          <w:sz w:val="22"/>
          <w:szCs w:val="22"/>
        </w:rPr>
      </w:pPr>
      <w:r w:rsidRPr="003E5F76">
        <w:rPr>
          <w:b/>
          <w:bCs/>
          <w:sz w:val="22"/>
          <w:szCs w:val="22"/>
        </w:rPr>
        <w:t>Workscope</w:t>
      </w:r>
    </w:p>
    <w:p w:rsidR="00D7508B" w:rsidRPr="003E5F76" w:rsidRDefault="00D7508B" w:rsidP="00BC6AE7">
      <w:pPr>
        <w:pStyle w:val="Default"/>
        <w:rPr>
          <w:b/>
          <w:bCs/>
          <w:sz w:val="22"/>
          <w:szCs w:val="22"/>
        </w:rPr>
      </w:pPr>
    </w:p>
    <w:p w:rsidR="00D7508B" w:rsidRPr="00C471D1" w:rsidRDefault="00D7508B" w:rsidP="009217F8">
      <w:pPr>
        <w:rPr>
          <w:bCs/>
          <w:color w:val="000000"/>
          <w:sz w:val="22"/>
          <w:szCs w:val="22"/>
        </w:rPr>
      </w:pPr>
      <w:r w:rsidRPr="00C471D1">
        <w:rPr>
          <w:bCs/>
          <w:color w:val="000000"/>
          <w:sz w:val="22"/>
          <w:szCs w:val="22"/>
        </w:rPr>
        <w:t>Under the terms of this grant agreement, the Grantee will address the following elements listed in 49 USC $60135 through the actions it has specified in its Application.</w:t>
      </w:r>
    </w:p>
    <w:p w:rsidR="00D7508B" w:rsidRPr="00C471D1" w:rsidRDefault="00D7508B" w:rsidP="00EF4207">
      <w:pPr>
        <w:pStyle w:val="Header"/>
        <w:numPr>
          <w:ilvl w:val="0"/>
          <w:numId w:val="10"/>
          <w:numberingChange w:id="4" w:author="Unknown" w:date="2013-03-01T11:50:00Z" w:original=""/>
        </w:numPr>
        <w:tabs>
          <w:tab w:val="clear" w:pos="4320"/>
          <w:tab w:val="center" w:pos="720"/>
        </w:tabs>
        <w:rPr>
          <w:rFonts w:ascii="Times New Roman" w:hAnsi="Times New Roman"/>
          <w:bCs/>
          <w:color w:val="000000"/>
          <w:sz w:val="22"/>
          <w:szCs w:val="22"/>
        </w:rPr>
      </w:pPr>
      <w:r w:rsidRPr="00C471D1">
        <w:rPr>
          <w:rFonts w:ascii="Times New Roman" w:hAnsi="Times New Roman"/>
          <w:bCs/>
          <w:color w:val="000000"/>
          <w:sz w:val="22"/>
          <w:szCs w:val="22"/>
        </w:rPr>
        <w:t>Element (2): A process for fostering and ensuring the support and partnership of stakeholders, including excavators, operators, locators, designers, and local government in all phases of the program.</w:t>
      </w:r>
    </w:p>
    <w:p w:rsidR="00D7508B" w:rsidRPr="00C471D1" w:rsidRDefault="00D7508B" w:rsidP="00EF4207">
      <w:pPr>
        <w:pStyle w:val="Header"/>
        <w:numPr>
          <w:ilvl w:val="0"/>
          <w:numId w:val="4"/>
          <w:numberingChange w:id="5" w:author="Unknown" w:date="2013-03-01T11:50:00Z" w:original=""/>
        </w:numPr>
        <w:tabs>
          <w:tab w:val="clear" w:pos="4320"/>
          <w:tab w:val="center" w:pos="720"/>
        </w:tabs>
        <w:rPr>
          <w:rFonts w:ascii="Times New Roman" w:hAnsi="Times New Roman"/>
          <w:bCs/>
          <w:color w:val="000000"/>
          <w:sz w:val="22"/>
          <w:szCs w:val="22"/>
        </w:rPr>
      </w:pPr>
      <w:r w:rsidRPr="00C471D1">
        <w:rPr>
          <w:rFonts w:ascii="Times New Roman" w:hAnsi="Times New Roman"/>
          <w:bCs/>
          <w:color w:val="000000"/>
          <w:sz w:val="22"/>
          <w:szCs w:val="22"/>
        </w:rPr>
        <w:t>Element (4): Participation by operators, excavators, and other stakeholders in the development and implementation of effective employee training programs to ensure that operators, the one call center, the enforcing agency, and the excavators have partnered to design and implement training for the employees of operators, excavators, and locators.</w:t>
      </w:r>
    </w:p>
    <w:p w:rsidR="00D7508B" w:rsidRPr="00C471D1" w:rsidRDefault="00D7508B" w:rsidP="00EF4207">
      <w:pPr>
        <w:pStyle w:val="Header"/>
        <w:numPr>
          <w:ilvl w:val="0"/>
          <w:numId w:val="4"/>
          <w:numberingChange w:id="6" w:author="Unknown" w:date="2013-03-01T11:50:00Z" w:original=""/>
        </w:numPr>
        <w:tabs>
          <w:tab w:val="clear" w:pos="4320"/>
          <w:tab w:val="center" w:pos="720"/>
        </w:tabs>
        <w:rPr>
          <w:rFonts w:ascii="Times New Roman" w:hAnsi="Times New Roman"/>
          <w:bCs/>
          <w:color w:val="000000"/>
          <w:sz w:val="22"/>
          <w:szCs w:val="22"/>
        </w:rPr>
      </w:pPr>
      <w:r w:rsidRPr="00C471D1">
        <w:rPr>
          <w:rFonts w:ascii="Times New Roman" w:hAnsi="Times New Roman"/>
          <w:bCs/>
          <w:color w:val="000000"/>
          <w:sz w:val="22"/>
          <w:szCs w:val="22"/>
        </w:rPr>
        <w:t>Element (5): A process for fostering and ensuring active participation by all stakeholders in public education for damage prevention activities.</w:t>
      </w:r>
    </w:p>
    <w:p w:rsidR="00D7508B" w:rsidRPr="00C471D1" w:rsidRDefault="00D7508B" w:rsidP="00EF4207">
      <w:pPr>
        <w:pStyle w:val="Header"/>
        <w:numPr>
          <w:ilvl w:val="0"/>
          <w:numId w:val="4"/>
          <w:numberingChange w:id="7" w:author="Unknown" w:date="2013-03-01T11:50:00Z" w:original=""/>
        </w:numPr>
        <w:tabs>
          <w:tab w:val="clear" w:pos="4320"/>
          <w:tab w:val="center" w:pos="720"/>
        </w:tabs>
        <w:rPr>
          <w:rFonts w:ascii="Times New Roman" w:hAnsi="Times New Roman"/>
          <w:bCs/>
          <w:color w:val="000000"/>
          <w:sz w:val="22"/>
          <w:szCs w:val="22"/>
        </w:rPr>
      </w:pPr>
      <w:r w:rsidRPr="00C471D1">
        <w:rPr>
          <w:rFonts w:ascii="Times New Roman" w:hAnsi="Times New Roman"/>
          <w:bCs/>
          <w:color w:val="000000"/>
          <w:sz w:val="22"/>
          <w:szCs w:val="22"/>
        </w:rPr>
        <w:t>Element (9): A process for review and analysis of the effectiveness of each program element, including a means for implementing improvements identified by such program reviews.</w:t>
      </w:r>
    </w:p>
    <w:p w:rsidR="00D7508B" w:rsidRPr="003E5F76" w:rsidRDefault="00D7508B" w:rsidP="00BC6AE7">
      <w:pPr>
        <w:pStyle w:val="Default"/>
        <w:rPr>
          <w:b/>
          <w:color w:val="auto"/>
        </w:rPr>
      </w:pPr>
    </w:p>
    <w:p w:rsidR="00D7508B" w:rsidRPr="003E5F76" w:rsidRDefault="00D7508B" w:rsidP="00BC6AE7">
      <w:pPr>
        <w:pStyle w:val="Default"/>
        <w:rPr>
          <w:sz w:val="22"/>
          <w:szCs w:val="22"/>
        </w:rPr>
      </w:pPr>
      <w:r w:rsidRPr="003E5F76">
        <w:rPr>
          <w:b/>
          <w:sz w:val="22"/>
          <w:szCs w:val="22"/>
        </w:rPr>
        <w:t xml:space="preserve">Accomplishments for this period (Item 1 under Article IX, </w:t>
      </w:r>
      <w:r w:rsidRPr="003E5F76">
        <w:rPr>
          <w:b/>
          <w:sz w:val="22"/>
          <w:szCs w:val="22"/>
          <w:u w:val="single"/>
        </w:rPr>
        <w:t>Section 9.01 Progress Report</w:t>
      </w:r>
      <w:r w:rsidRPr="003E5F76">
        <w:rPr>
          <w:b/>
          <w:sz w:val="22"/>
          <w:szCs w:val="22"/>
        </w:rPr>
        <w:t>: “A comparison of actual accomplishments to the objectives established for the period.</w:t>
      </w:r>
      <w:r w:rsidRPr="003E5F76">
        <w:rPr>
          <w:sz w:val="22"/>
          <w:szCs w:val="22"/>
        </w:rPr>
        <w:t>”)</w:t>
      </w:r>
    </w:p>
    <w:p w:rsidR="00D7508B" w:rsidRPr="00C471D1" w:rsidRDefault="00D7508B" w:rsidP="00E02038">
      <w:pPr>
        <w:rPr>
          <w:bCs/>
          <w:color w:val="000000"/>
          <w:sz w:val="22"/>
          <w:szCs w:val="22"/>
        </w:rPr>
      </w:pPr>
    </w:p>
    <w:p w:rsidR="00D7508B" w:rsidRPr="00C471D1" w:rsidRDefault="00D7508B" w:rsidP="00E02038">
      <w:r w:rsidRPr="00C471D1">
        <w:rPr>
          <w:bCs/>
          <w:color w:val="000000"/>
          <w:sz w:val="22"/>
          <w:szCs w:val="22"/>
        </w:rPr>
        <w:t>Element (2):</w:t>
      </w:r>
    </w:p>
    <w:p w:rsidR="00D7508B" w:rsidRPr="00C471D1" w:rsidRDefault="00D7508B" w:rsidP="00EF4207">
      <w:pPr>
        <w:pStyle w:val="Header"/>
        <w:numPr>
          <w:ilvl w:val="0"/>
          <w:numId w:val="10"/>
          <w:numberingChange w:id="8" w:author="Unknown" w:date="2013-03-01T11:50:00Z" w:original=""/>
        </w:numPr>
        <w:tabs>
          <w:tab w:val="clear" w:pos="4320"/>
          <w:tab w:val="center" w:pos="720"/>
        </w:tabs>
        <w:rPr>
          <w:rFonts w:ascii="Times New Roman" w:hAnsi="Times New Roman"/>
          <w:bCs/>
          <w:color w:val="000000"/>
          <w:sz w:val="22"/>
          <w:szCs w:val="22"/>
        </w:rPr>
      </w:pPr>
      <w:r w:rsidRPr="00C471D1">
        <w:rPr>
          <w:rFonts w:ascii="Times New Roman" w:hAnsi="Times New Roman"/>
          <w:bCs/>
          <w:color w:val="000000"/>
          <w:sz w:val="22"/>
          <w:szCs w:val="22"/>
        </w:rPr>
        <w:t>The Damage Prevention Coordinator is supporting all existing and new Damage Prevention Associations (DPA). The Damage Prevention Coordinator has been working with the DPA</w:t>
      </w:r>
      <w:r w:rsidRPr="003E5F76">
        <w:rPr>
          <w:rFonts w:ascii="Times New Roman" w:hAnsi="Times New Roman"/>
          <w:bCs/>
          <w:color w:val="000000"/>
          <w:sz w:val="22"/>
          <w:szCs w:val="22"/>
        </w:rPr>
        <w:t>’</w:t>
      </w:r>
      <w:r w:rsidRPr="00C471D1">
        <w:rPr>
          <w:rFonts w:ascii="Times New Roman" w:hAnsi="Times New Roman"/>
          <w:bCs/>
          <w:color w:val="000000"/>
          <w:sz w:val="22"/>
          <w:szCs w:val="22"/>
        </w:rPr>
        <w:t>s since August 28, 2012 to implement a statewide damage prevention organizational structure and expanding the DPA</w:t>
      </w:r>
      <w:r w:rsidRPr="003E5F76">
        <w:rPr>
          <w:rFonts w:ascii="Times New Roman" w:hAnsi="Times New Roman"/>
          <w:bCs/>
          <w:color w:val="000000"/>
          <w:sz w:val="22"/>
          <w:szCs w:val="22"/>
        </w:rPr>
        <w:t>’</w:t>
      </w:r>
      <w:r w:rsidRPr="00C471D1">
        <w:rPr>
          <w:rFonts w:ascii="Times New Roman" w:hAnsi="Times New Roman"/>
          <w:bCs/>
          <w:color w:val="000000"/>
          <w:sz w:val="22"/>
          <w:szCs w:val="22"/>
        </w:rPr>
        <w:t xml:space="preserve">s.  </w:t>
      </w:r>
    </w:p>
    <w:p w:rsidR="00D7508B" w:rsidRDefault="00D7508B" w:rsidP="00EF4207">
      <w:pPr>
        <w:pStyle w:val="Header"/>
        <w:numPr>
          <w:ilvl w:val="0"/>
          <w:numId w:val="10"/>
          <w:numberingChange w:id="9" w:author="Unknown" w:date="2013-03-01T11:50:00Z" w:original=""/>
        </w:numPr>
        <w:tabs>
          <w:tab w:val="clear" w:pos="4320"/>
          <w:tab w:val="center" w:pos="720"/>
        </w:tabs>
        <w:rPr>
          <w:rFonts w:ascii="Times New Roman" w:hAnsi="Times New Roman"/>
          <w:bCs/>
          <w:color w:val="000000"/>
          <w:sz w:val="22"/>
          <w:szCs w:val="22"/>
        </w:rPr>
      </w:pPr>
      <w:r w:rsidRPr="00C471D1">
        <w:rPr>
          <w:rFonts w:ascii="Times New Roman" w:hAnsi="Times New Roman"/>
          <w:bCs/>
          <w:color w:val="000000"/>
          <w:sz w:val="22"/>
          <w:szCs w:val="22"/>
        </w:rPr>
        <w:t xml:space="preserve">The Damage Prevention Coordinator is fostering increased municipal memberships by outreaching to municipalities and universities that are not currently on the MISS DIG System; this </w:t>
      </w:r>
      <w:r>
        <w:rPr>
          <w:rFonts w:ascii="Times New Roman" w:hAnsi="Times New Roman"/>
          <w:bCs/>
          <w:color w:val="000000"/>
          <w:sz w:val="22"/>
          <w:szCs w:val="22"/>
        </w:rPr>
        <w:t xml:space="preserve">effort </w:t>
      </w:r>
      <w:r w:rsidRPr="00C471D1">
        <w:rPr>
          <w:rFonts w:ascii="Times New Roman" w:hAnsi="Times New Roman"/>
          <w:bCs/>
          <w:color w:val="000000"/>
          <w:sz w:val="22"/>
          <w:szCs w:val="22"/>
        </w:rPr>
        <w:t xml:space="preserve">is to educate those organizations on the benefits of participating. </w:t>
      </w:r>
      <w:r>
        <w:rPr>
          <w:rFonts w:ascii="Times New Roman" w:hAnsi="Times New Roman"/>
          <w:bCs/>
          <w:color w:val="000000"/>
          <w:sz w:val="22"/>
          <w:szCs w:val="22"/>
        </w:rPr>
        <w:t xml:space="preserve"> </w:t>
      </w:r>
      <w:r w:rsidRPr="00C471D1">
        <w:rPr>
          <w:rFonts w:ascii="Times New Roman" w:hAnsi="Times New Roman"/>
          <w:bCs/>
          <w:color w:val="000000"/>
          <w:sz w:val="22"/>
          <w:szCs w:val="22"/>
        </w:rPr>
        <w:t xml:space="preserve">This is improving damage prevention communication with a goal of reducing damages to facilities and preventing injury.  </w:t>
      </w:r>
    </w:p>
    <w:p w:rsidR="00D7508B" w:rsidRPr="006E7D91" w:rsidRDefault="00D7508B" w:rsidP="006E7D91">
      <w:pPr>
        <w:pStyle w:val="ListParagraph"/>
        <w:numPr>
          <w:ilvl w:val="0"/>
          <w:numId w:val="10"/>
          <w:numberingChange w:id="10" w:author="Unknown" w:date="2013-03-01T11:50:00Z" w:original=""/>
        </w:numPr>
        <w:rPr>
          <w:bCs/>
          <w:color w:val="000000"/>
          <w:sz w:val="22"/>
          <w:szCs w:val="22"/>
        </w:rPr>
      </w:pPr>
      <w:r w:rsidRPr="006E7D91">
        <w:rPr>
          <w:bCs/>
          <w:color w:val="000000"/>
          <w:sz w:val="22"/>
          <w:szCs w:val="22"/>
        </w:rPr>
        <w:t xml:space="preserve">Funding will assist the Damage Prevention Coordinator with the outreach efforts to gathering line operators.  MISS DIG has began to reach out to others listed as 'targets' for this objective. They are currently working with contacts in the pipeline industry to get a listing of gathering line operators. </w:t>
      </w:r>
      <w:r>
        <w:rPr>
          <w:bCs/>
          <w:color w:val="000000"/>
          <w:sz w:val="22"/>
          <w:szCs w:val="22"/>
        </w:rPr>
        <w:t xml:space="preserve"> </w:t>
      </w:r>
      <w:r w:rsidRPr="006E7D91">
        <w:rPr>
          <w:bCs/>
          <w:color w:val="000000"/>
          <w:sz w:val="22"/>
          <w:szCs w:val="22"/>
        </w:rPr>
        <w:t xml:space="preserve">After receiving a list of operators and the lines they are operating, MISS DIG will be able to target the lines that are not currently being protected by the gathering line operators. </w:t>
      </w:r>
    </w:p>
    <w:p w:rsidR="00D7508B" w:rsidRPr="00C471D1" w:rsidRDefault="00D7508B" w:rsidP="002611E7">
      <w:pPr>
        <w:pStyle w:val="Header"/>
        <w:ind w:left="720"/>
        <w:rPr>
          <w:rFonts w:ascii="Times New Roman" w:hAnsi="Times New Roman"/>
          <w:bCs/>
          <w:sz w:val="22"/>
          <w:szCs w:val="22"/>
          <w:highlight w:val="yellow"/>
        </w:rPr>
      </w:pPr>
    </w:p>
    <w:p w:rsidR="00D7508B" w:rsidRPr="00C471D1" w:rsidRDefault="00D7508B" w:rsidP="002603C6">
      <w:pPr>
        <w:rPr>
          <w:bCs/>
          <w:color w:val="000000"/>
          <w:sz w:val="22"/>
          <w:szCs w:val="22"/>
        </w:rPr>
      </w:pPr>
      <w:r w:rsidRPr="00C471D1">
        <w:rPr>
          <w:bCs/>
          <w:color w:val="000000"/>
          <w:sz w:val="22"/>
          <w:szCs w:val="22"/>
        </w:rPr>
        <w:t>Element (4):</w:t>
      </w:r>
    </w:p>
    <w:p w:rsidR="00D7508B" w:rsidRPr="00764493" w:rsidRDefault="00D7508B" w:rsidP="00EF4207">
      <w:pPr>
        <w:pStyle w:val="Header"/>
        <w:numPr>
          <w:ilvl w:val="0"/>
          <w:numId w:val="4"/>
          <w:numberingChange w:id="11" w:author="Unknown" w:date="2013-03-01T11:50:00Z" w:original=""/>
        </w:numPr>
        <w:tabs>
          <w:tab w:val="clear" w:pos="4320"/>
          <w:tab w:val="center" w:pos="720"/>
        </w:tabs>
        <w:rPr>
          <w:rFonts w:ascii="Times New Roman" w:hAnsi="Times New Roman"/>
          <w:bCs/>
          <w:color w:val="000000"/>
          <w:sz w:val="22"/>
          <w:szCs w:val="22"/>
        </w:rPr>
      </w:pPr>
      <w:r w:rsidRPr="00764493">
        <w:rPr>
          <w:rFonts w:ascii="Times New Roman" w:hAnsi="Times New Roman"/>
          <w:bCs/>
          <w:color w:val="000000"/>
          <w:sz w:val="22"/>
          <w:szCs w:val="22"/>
        </w:rPr>
        <w:t>The funding provides additional support to the Damage Prevention Associations efforts at educating stakeholders</w:t>
      </w:r>
      <w:r>
        <w:rPr>
          <w:rFonts w:ascii="Times New Roman" w:hAnsi="Times New Roman"/>
          <w:bCs/>
          <w:color w:val="000000"/>
          <w:sz w:val="22"/>
          <w:szCs w:val="22"/>
        </w:rPr>
        <w:t>.</w:t>
      </w:r>
      <w:r w:rsidRPr="00764493">
        <w:rPr>
          <w:rFonts w:ascii="Times New Roman" w:hAnsi="Times New Roman"/>
          <w:bCs/>
          <w:color w:val="000000"/>
          <w:sz w:val="22"/>
          <w:szCs w:val="22"/>
        </w:rPr>
        <w:t xml:space="preserve"> Funding will provide support for the Excavator's Seminars efforts at educating stakeholders.  The Damage Prevention Coordinator has coordinated workshops and toolbox talks.  For the grant period, the goal was to conduct between 10 and 15 seminars.  However, by bringing meetings to work sites and offices, the Damage Prevention Coordinator has</w:t>
      </w:r>
      <w:bookmarkStart w:id="12" w:name="_GoBack"/>
      <w:bookmarkEnd w:id="12"/>
      <w:r w:rsidRPr="00764493">
        <w:rPr>
          <w:rFonts w:ascii="Times New Roman" w:hAnsi="Times New Roman"/>
          <w:bCs/>
          <w:color w:val="000000"/>
          <w:sz w:val="22"/>
          <w:szCs w:val="22"/>
        </w:rPr>
        <w:t xml:space="preserve"> been able to speak at 14 workshops</w:t>
      </w:r>
      <w:r>
        <w:rPr>
          <w:rFonts w:ascii="Times New Roman" w:hAnsi="Times New Roman"/>
          <w:bCs/>
          <w:color w:val="000000"/>
          <w:sz w:val="22"/>
          <w:szCs w:val="22"/>
        </w:rPr>
        <w:t xml:space="preserve"> </w:t>
      </w:r>
      <w:r w:rsidRPr="00764493">
        <w:rPr>
          <w:rFonts w:ascii="Times New Roman" w:hAnsi="Times New Roman"/>
          <w:bCs/>
          <w:color w:val="000000"/>
          <w:sz w:val="22"/>
          <w:szCs w:val="22"/>
        </w:rPr>
        <w:t>/ toolbox talks with an audience of over 390 people. This reduced cost by using the attendees’ location</w:t>
      </w:r>
      <w:r>
        <w:rPr>
          <w:rFonts w:ascii="Times New Roman" w:hAnsi="Times New Roman"/>
          <w:bCs/>
          <w:color w:val="000000"/>
          <w:sz w:val="22"/>
          <w:szCs w:val="22"/>
        </w:rPr>
        <w:t>s</w:t>
      </w:r>
      <w:r w:rsidRPr="00764493">
        <w:rPr>
          <w:rFonts w:ascii="Times New Roman" w:hAnsi="Times New Roman"/>
          <w:bCs/>
          <w:color w:val="000000"/>
          <w:sz w:val="22"/>
          <w:szCs w:val="22"/>
        </w:rPr>
        <w:t xml:space="preserve"> as the venue and will allow the Damage Prevention Coordinator to host many more workshops and toolbox talks during the remainder of the grant. </w:t>
      </w:r>
      <w:r>
        <w:rPr>
          <w:rFonts w:ascii="Times New Roman" w:hAnsi="Times New Roman"/>
          <w:bCs/>
          <w:color w:val="000000"/>
          <w:sz w:val="22"/>
          <w:szCs w:val="22"/>
        </w:rPr>
        <w:t xml:space="preserve"> </w:t>
      </w:r>
      <w:r w:rsidRPr="00764493">
        <w:rPr>
          <w:rFonts w:ascii="Times New Roman" w:hAnsi="Times New Roman"/>
          <w:bCs/>
          <w:color w:val="000000"/>
          <w:sz w:val="22"/>
          <w:szCs w:val="22"/>
        </w:rPr>
        <w:t>Educational items are being purchased for future excavator seminars.</w:t>
      </w:r>
    </w:p>
    <w:p w:rsidR="00D7508B" w:rsidRPr="00C471D1" w:rsidRDefault="00D7508B" w:rsidP="00EF4207">
      <w:pPr>
        <w:pStyle w:val="Header"/>
        <w:numPr>
          <w:ilvl w:val="0"/>
          <w:numId w:val="4"/>
          <w:numberingChange w:id="13" w:author="Unknown" w:date="2013-03-01T11:50:00Z" w:original=""/>
        </w:numPr>
        <w:tabs>
          <w:tab w:val="clear" w:pos="4320"/>
          <w:tab w:val="center" w:pos="720"/>
        </w:tabs>
        <w:rPr>
          <w:rFonts w:ascii="Times New Roman" w:hAnsi="Times New Roman"/>
          <w:bCs/>
          <w:color w:val="000000"/>
          <w:sz w:val="22"/>
          <w:szCs w:val="22"/>
        </w:rPr>
      </w:pPr>
      <w:r w:rsidRPr="00C471D1">
        <w:rPr>
          <w:rFonts w:ascii="Times New Roman" w:hAnsi="Times New Roman"/>
          <w:bCs/>
          <w:color w:val="000000"/>
          <w:sz w:val="22"/>
          <w:szCs w:val="22"/>
        </w:rPr>
        <w:t xml:space="preserve">The Damage Prevention Coordinator has also participated in two trade expos, which allowed for the education of the farming community and do it yourselfers. </w:t>
      </w:r>
    </w:p>
    <w:p w:rsidR="00D7508B" w:rsidRPr="00C471D1" w:rsidRDefault="00D7508B" w:rsidP="00EF4207">
      <w:pPr>
        <w:pStyle w:val="Header"/>
        <w:numPr>
          <w:ilvl w:val="0"/>
          <w:numId w:val="4"/>
          <w:numberingChange w:id="14" w:author="Unknown" w:date="2013-03-01T11:50:00Z" w:original=""/>
        </w:numPr>
        <w:tabs>
          <w:tab w:val="clear" w:pos="4320"/>
          <w:tab w:val="center" w:pos="720"/>
        </w:tabs>
        <w:rPr>
          <w:rFonts w:ascii="Times New Roman" w:hAnsi="Times New Roman"/>
          <w:bCs/>
          <w:color w:val="000000"/>
          <w:sz w:val="22"/>
          <w:szCs w:val="22"/>
        </w:rPr>
      </w:pPr>
      <w:r w:rsidRPr="00C471D1">
        <w:rPr>
          <w:rFonts w:ascii="Times New Roman" w:hAnsi="Times New Roman"/>
          <w:bCs/>
          <w:color w:val="000000"/>
          <w:sz w:val="22"/>
          <w:szCs w:val="22"/>
        </w:rPr>
        <w:t>Funding will help in the development of a DVD to clearly show the proper method for learning the exact location of underground facilities.  The DVD</w:t>
      </w:r>
      <w:r>
        <w:rPr>
          <w:rFonts w:ascii="Times New Roman" w:hAnsi="Times New Roman"/>
          <w:bCs/>
          <w:color w:val="000000"/>
          <w:sz w:val="22"/>
          <w:szCs w:val="22"/>
        </w:rPr>
        <w:t>’</w:t>
      </w:r>
      <w:r w:rsidRPr="00C471D1">
        <w:rPr>
          <w:rFonts w:ascii="Times New Roman" w:hAnsi="Times New Roman"/>
          <w:bCs/>
          <w:color w:val="000000"/>
          <w:sz w:val="22"/>
          <w:szCs w:val="22"/>
        </w:rPr>
        <w:t>s have not been produced yet but this will be addressed in the second half of the grant period.</w:t>
      </w:r>
    </w:p>
    <w:p w:rsidR="00D7508B" w:rsidRPr="00C471D1" w:rsidRDefault="00D7508B" w:rsidP="000008D5">
      <w:pPr>
        <w:rPr>
          <w:bCs/>
          <w:color w:val="000000"/>
          <w:sz w:val="22"/>
          <w:szCs w:val="22"/>
        </w:rPr>
      </w:pPr>
      <w:r w:rsidRPr="00C471D1">
        <w:rPr>
          <w:bCs/>
          <w:color w:val="000000"/>
          <w:sz w:val="22"/>
          <w:szCs w:val="22"/>
        </w:rPr>
        <w:t>Element (5):</w:t>
      </w:r>
    </w:p>
    <w:p w:rsidR="00D7508B" w:rsidRPr="00C471D1" w:rsidRDefault="00D7508B" w:rsidP="00EF4207">
      <w:pPr>
        <w:pStyle w:val="Header"/>
        <w:numPr>
          <w:ilvl w:val="0"/>
          <w:numId w:val="4"/>
          <w:numberingChange w:id="15" w:author="Unknown" w:date="2013-03-01T11:50:00Z" w:original=""/>
        </w:numPr>
        <w:tabs>
          <w:tab w:val="clear" w:pos="4320"/>
          <w:tab w:val="center" w:pos="720"/>
        </w:tabs>
        <w:rPr>
          <w:rFonts w:ascii="Times New Roman" w:hAnsi="Times New Roman"/>
          <w:bCs/>
          <w:color w:val="000000"/>
          <w:sz w:val="22"/>
          <w:szCs w:val="22"/>
        </w:rPr>
      </w:pPr>
      <w:r w:rsidRPr="00C471D1">
        <w:rPr>
          <w:rFonts w:ascii="Times New Roman" w:hAnsi="Times New Roman"/>
          <w:bCs/>
          <w:color w:val="000000"/>
          <w:sz w:val="22"/>
          <w:szCs w:val="22"/>
        </w:rPr>
        <w:t xml:space="preserve">Efforts for the Public Education Portion of this grant will be completed in early spring when billboard public awareness efforts will be most effective. </w:t>
      </w:r>
    </w:p>
    <w:p w:rsidR="00D7508B" w:rsidRPr="00C471D1" w:rsidRDefault="00D7508B" w:rsidP="000008D5">
      <w:pPr>
        <w:rPr>
          <w:bCs/>
          <w:color w:val="000000"/>
          <w:sz w:val="22"/>
          <w:szCs w:val="22"/>
        </w:rPr>
      </w:pPr>
      <w:r w:rsidRPr="00C471D1">
        <w:rPr>
          <w:bCs/>
          <w:color w:val="000000"/>
          <w:sz w:val="22"/>
          <w:szCs w:val="22"/>
        </w:rPr>
        <w:t>Element (9):</w:t>
      </w:r>
    </w:p>
    <w:p w:rsidR="00D7508B" w:rsidRPr="00C471D1" w:rsidRDefault="00D7508B" w:rsidP="000008D5">
      <w:pPr>
        <w:pStyle w:val="ListParagraph"/>
        <w:numPr>
          <w:ilvl w:val="0"/>
          <w:numId w:val="4"/>
          <w:numberingChange w:id="16" w:author="Unknown" w:date="2013-03-01T11:50:00Z" w:original=""/>
        </w:numPr>
        <w:rPr>
          <w:bCs/>
          <w:color w:val="000000"/>
          <w:sz w:val="22"/>
          <w:szCs w:val="22"/>
        </w:rPr>
      </w:pPr>
      <w:r w:rsidRPr="00C471D1">
        <w:rPr>
          <w:bCs/>
          <w:color w:val="000000"/>
          <w:sz w:val="22"/>
          <w:szCs w:val="22"/>
        </w:rPr>
        <w:t xml:space="preserve">MISS DIG has made contact with </w:t>
      </w:r>
      <w:r>
        <w:rPr>
          <w:bCs/>
          <w:color w:val="000000"/>
          <w:sz w:val="22"/>
          <w:szCs w:val="22"/>
        </w:rPr>
        <w:t xml:space="preserve">a </w:t>
      </w:r>
      <w:r w:rsidRPr="00C471D1">
        <w:rPr>
          <w:bCs/>
          <w:color w:val="000000"/>
          <w:sz w:val="22"/>
          <w:szCs w:val="22"/>
        </w:rPr>
        <w:t xml:space="preserve">research company to discuss conducting the MISS DIG Communication Evaluation Survey.  The project is expected to take 9 weeks to complete, and will contain approximately 18 questions. </w:t>
      </w:r>
    </w:p>
    <w:p w:rsidR="00D7508B" w:rsidRPr="003E5F76" w:rsidRDefault="00D7508B" w:rsidP="00BC6AE7">
      <w:pPr>
        <w:pStyle w:val="Default"/>
        <w:rPr>
          <w:sz w:val="22"/>
          <w:szCs w:val="22"/>
        </w:rPr>
      </w:pPr>
    </w:p>
    <w:p w:rsidR="00D7508B" w:rsidRPr="003E5F76" w:rsidRDefault="00D7508B" w:rsidP="00BC6AE7">
      <w:pPr>
        <w:pStyle w:val="Default"/>
        <w:rPr>
          <w:b/>
          <w:sz w:val="22"/>
          <w:szCs w:val="22"/>
        </w:rPr>
      </w:pPr>
      <w:r w:rsidRPr="003E5F76">
        <w:rPr>
          <w:b/>
          <w:sz w:val="22"/>
          <w:szCs w:val="22"/>
        </w:rPr>
        <w:t xml:space="preserve">Quantifiable Metrics/Measures of Effectiveness (Item 2 under Article IX, </w:t>
      </w:r>
      <w:r w:rsidRPr="003E5F76">
        <w:rPr>
          <w:b/>
          <w:sz w:val="22"/>
          <w:szCs w:val="22"/>
          <w:u w:val="single"/>
        </w:rPr>
        <w:t>Section 9.01 Project Report</w:t>
      </w:r>
      <w:r w:rsidRPr="003E5F76">
        <w:rPr>
          <w:b/>
          <w:sz w:val="22"/>
          <w:szCs w:val="22"/>
        </w:rPr>
        <w:t>: “Where the output of the project can be quantified, a computation of the cost per unit of output.”)</w:t>
      </w:r>
    </w:p>
    <w:p w:rsidR="00D7508B" w:rsidRPr="003E5F76" w:rsidRDefault="00D7508B" w:rsidP="002D621B">
      <w:pPr>
        <w:pStyle w:val="Default"/>
        <w:rPr>
          <w:sz w:val="22"/>
          <w:szCs w:val="22"/>
        </w:rPr>
      </w:pPr>
    </w:p>
    <w:p w:rsidR="00D7508B" w:rsidRPr="00C471D1" w:rsidRDefault="00D7508B" w:rsidP="002603C6">
      <w:r w:rsidRPr="00C471D1">
        <w:rPr>
          <w:bCs/>
          <w:color w:val="000000"/>
          <w:sz w:val="22"/>
          <w:szCs w:val="22"/>
        </w:rPr>
        <w:t>Element (2):</w:t>
      </w:r>
    </w:p>
    <w:p w:rsidR="00D7508B" w:rsidRPr="00C471D1" w:rsidRDefault="00D7508B" w:rsidP="00EF4207">
      <w:pPr>
        <w:pStyle w:val="Default"/>
        <w:ind w:left="720"/>
        <w:rPr>
          <w:bCs/>
          <w:sz w:val="22"/>
          <w:szCs w:val="22"/>
        </w:rPr>
      </w:pPr>
      <w:r w:rsidRPr="00C471D1">
        <w:rPr>
          <w:bCs/>
          <w:sz w:val="22"/>
          <w:szCs w:val="22"/>
        </w:rPr>
        <w:t xml:space="preserve">The program supports the Statewide Damage Prevention Coordinator’s educational activities including travel expenses.  Personnel expenditures for the Statewide Damage Prevention Coordinator from August 28, 2012 to January 31, 2013 totals $19,655.49.  This equates to 56% completion of the project objectives.  </w:t>
      </w:r>
    </w:p>
    <w:p w:rsidR="00D7508B" w:rsidRPr="00C471D1" w:rsidRDefault="00D7508B" w:rsidP="000008D5">
      <w:pPr>
        <w:rPr>
          <w:bCs/>
          <w:color w:val="000000"/>
          <w:sz w:val="22"/>
          <w:szCs w:val="22"/>
        </w:rPr>
      </w:pPr>
      <w:r w:rsidRPr="00C471D1">
        <w:rPr>
          <w:bCs/>
          <w:color w:val="000000"/>
          <w:sz w:val="22"/>
          <w:szCs w:val="22"/>
        </w:rPr>
        <w:t>Element (4):</w:t>
      </w:r>
    </w:p>
    <w:p w:rsidR="00D7508B" w:rsidRPr="00C471D1" w:rsidRDefault="00D7508B" w:rsidP="00EF4207">
      <w:pPr>
        <w:pStyle w:val="Default"/>
        <w:ind w:left="720"/>
        <w:rPr>
          <w:bCs/>
          <w:sz w:val="22"/>
          <w:szCs w:val="22"/>
        </w:rPr>
      </w:pPr>
      <w:r w:rsidRPr="00C471D1">
        <w:rPr>
          <w:bCs/>
          <w:sz w:val="22"/>
          <w:szCs w:val="22"/>
        </w:rPr>
        <w:t xml:space="preserve">The supplies, materials and equipment expenditures to support the workshops/ toolbox talks from August 28, 2012 to January 31, 2013 totals $2,839.33.  This equates to 8% completion of the project objectives.  </w:t>
      </w:r>
    </w:p>
    <w:p w:rsidR="00D7508B" w:rsidRPr="00C471D1" w:rsidRDefault="00D7508B" w:rsidP="000008D5">
      <w:pPr>
        <w:rPr>
          <w:bCs/>
          <w:color w:val="000000"/>
          <w:sz w:val="22"/>
          <w:szCs w:val="22"/>
        </w:rPr>
      </w:pPr>
      <w:r w:rsidRPr="00C471D1">
        <w:rPr>
          <w:bCs/>
          <w:color w:val="000000"/>
          <w:sz w:val="22"/>
          <w:szCs w:val="22"/>
        </w:rPr>
        <w:t>Element (5):</w:t>
      </w:r>
    </w:p>
    <w:p w:rsidR="00D7508B" w:rsidRPr="00C471D1" w:rsidRDefault="00D7508B" w:rsidP="00EF4207">
      <w:pPr>
        <w:pStyle w:val="Default"/>
        <w:ind w:left="720"/>
        <w:rPr>
          <w:bCs/>
          <w:sz w:val="22"/>
          <w:szCs w:val="22"/>
        </w:rPr>
      </w:pPr>
      <w:r w:rsidRPr="00C471D1">
        <w:rPr>
          <w:bCs/>
          <w:sz w:val="22"/>
          <w:szCs w:val="22"/>
        </w:rPr>
        <w:t>No expenditures have been spent for this project.</w:t>
      </w:r>
    </w:p>
    <w:p w:rsidR="00D7508B" w:rsidRPr="00C471D1" w:rsidRDefault="00D7508B" w:rsidP="000008D5">
      <w:pPr>
        <w:rPr>
          <w:bCs/>
          <w:color w:val="000000"/>
          <w:sz w:val="22"/>
          <w:szCs w:val="22"/>
        </w:rPr>
      </w:pPr>
      <w:r w:rsidRPr="00C471D1">
        <w:rPr>
          <w:bCs/>
          <w:color w:val="000000"/>
          <w:sz w:val="22"/>
          <w:szCs w:val="22"/>
        </w:rPr>
        <w:t>Element (9):</w:t>
      </w:r>
    </w:p>
    <w:p w:rsidR="00D7508B" w:rsidRPr="003E5F76" w:rsidRDefault="00D7508B" w:rsidP="00EF4207">
      <w:pPr>
        <w:pStyle w:val="Default"/>
        <w:ind w:left="720"/>
      </w:pPr>
      <w:r w:rsidRPr="00C471D1">
        <w:rPr>
          <w:bCs/>
          <w:sz w:val="22"/>
          <w:szCs w:val="22"/>
        </w:rPr>
        <w:t>No expenditures have been spent for this project.</w:t>
      </w:r>
    </w:p>
    <w:p w:rsidR="00D7508B" w:rsidRPr="003E5F76" w:rsidRDefault="00D7508B" w:rsidP="00E02038">
      <w:pPr>
        <w:pStyle w:val="Default"/>
        <w:ind w:left="420" w:hanging="420"/>
        <w:rPr>
          <w:sz w:val="23"/>
          <w:szCs w:val="23"/>
        </w:rPr>
      </w:pPr>
    </w:p>
    <w:p w:rsidR="00D7508B" w:rsidRPr="003E5F76" w:rsidRDefault="00D7508B" w:rsidP="00BC6AE7">
      <w:pPr>
        <w:pStyle w:val="Default"/>
        <w:rPr>
          <w:b/>
          <w:sz w:val="22"/>
          <w:szCs w:val="22"/>
        </w:rPr>
      </w:pPr>
      <w:r w:rsidRPr="00C471D1">
        <w:rPr>
          <w:b/>
          <w:sz w:val="22"/>
          <w:szCs w:val="22"/>
        </w:rPr>
        <w:t xml:space="preserve">Issues, Problems or Challenges (Item 3 under Article IX, </w:t>
      </w:r>
      <w:r w:rsidRPr="00C471D1">
        <w:rPr>
          <w:b/>
          <w:sz w:val="22"/>
          <w:szCs w:val="22"/>
          <w:u w:val="single"/>
        </w:rPr>
        <w:t>Section 9.01 Project Report</w:t>
      </w:r>
      <w:r w:rsidRPr="00C471D1">
        <w:rPr>
          <w:b/>
          <w:sz w:val="22"/>
          <w:szCs w:val="22"/>
        </w:rPr>
        <w:t>: “The reasons for slippage if established objectives were not met. “)</w:t>
      </w:r>
    </w:p>
    <w:p w:rsidR="00D7508B" w:rsidRPr="003E5F76" w:rsidRDefault="00D7508B" w:rsidP="00E02038">
      <w:pPr>
        <w:pStyle w:val="Default"/>
        <w:ind w:left="420" w:hanging="420"/>
        <w:rPr>
          <w:b/>
          <w:sz w:val="22"/>
          <w:szCs w:val="22"/>
        </w:rPr>
      </w:pPr>
    </w:p>
    <w:p w:rsidR="00D7508B" w:rsidRPr="00C471D1" w:rsidRDefault="00D7508B" w:rsidP="002603C6">
      <w:r w:rsidRPr="00C471D1">
        <w:rPr>
          <w:bCs/>
          <w:color w:val="000000"/>
          <w:sz w:val="22"/>
          <w:szCs w:val="22"/>
        </w:rPr>
        <w:t>Element (2):</w:t>
      </w:r>
    </w:p>
    <w:p w:rsidR="00D7508B" w:rsidRDefault="00D7508B" w:rsidP="00EF4207">
      <w:pPr>
        <w:pStyle w:val="Default"/>
        <w:ind w:left="720"/>
        <w:rPr>
          <w:bCs/>
          <w:sz w:val="22"/>
          <w:szCs w:val="22"/>
        </w:rPr>
      </w:pPr>
      <w:r w:rsidRPr="00C471D1">
        <w:rPr>
          <w:bCs/>
          <w:sz w:val="22"/>
          <w:szCs w:val="22"/>
        </w:rPr>
        <w:t>No slippage.</w:t>
      </w:r>
    </w:p>
    <w:p w:rsidR="00D7508B" w:rsidRPr="00C471D1" w:rsidRDefault="00D7508B" w:rsidP="00EF4207">
      <w:pPr>
        <w:pStyle w:val="Default"/>
        <w:ind w:left="720"/>
        <w:rPr>
          <w:bCs/>
          <w:sz w:val="22"/>
          <w:szCs w:val="22"/>
        </w:rPr>
      </w:pPr>
    </w:p>
    <w:p w:rsidR="00D7508B" w:rsidRPr="00C471D1" w:rsidRDefault="00D7508B" w:rsidP="000008D5">
      <w:r w:rsidRPr="00C471D1">
        <w:rPr>
          <w:bCs/>
          <w:color w:val="000000"/>
          <w:sz w:val="22"/>
          <w:szCs w:val="22"/>
        </w:rPr>
        <w:t>Element (4):</w:t>
      </w:r>
    </w:p>
    <w:p w:rsidR="00D7508B" w:rsidRPr="00C471D1" w:rsidRDefault="00D7508B" w:rsidP="00EF4207">
      <w:pPr>
        <w:pStyle w:val="ListParagraph"/>
        <w:rPr>
          <w:bCs/>
          <w:color w:val="000000"/>
          <w:sz w:val="22"/>
          <w:szCs w:val="22"/>
        </w:rPr>
      </w:pPr>
      <w:r w:rsidRPr="00C471D1">
        <w:rPr>
          <w:bCs/>
          <w:color w:val="000000"/>
          <w:sz w:val="22"/>
          <w:szCs w:val="22"/>
        </w:rPr>
        <w:t xml:space="preserve">The development of a DVD to show the proper method for learning the exact location of underground facilities has not yet taken place.  MISS DIG is still looking for a vendor capable to produce the Hand Exposing DVD </w:t>
      </w:r>
      <w:r>
        <w:rPr>
          <w:bCs/>
          <w:color w:val="000000"/>
          <w:sz w:val="22"/>
          <w:szCs w:val="22"/>
        </w:rPr>
        <w:t>within</w:t>
      </w:r>
      <w:r w:rsidRPr="00C471D1">
        <w:rPr>
          <w:bCs/>
          <w:color w:val="000000"/>
          <w:sz w:val="22"/>
          <w:szCs w:val="22"/>
        </w:rPr>
        <w:t xml:space="preserve"> budget. All vendors MISS DIG ha</w:t>
      </w:r>
      <w:r>
        <w:rPr>
          <w:bCs/>
          <w:color w:val="000000"/>
          <w:sz w:val="22"/>
          <w:szCs w:val="22"/>
        </w:rPr>
        <w:t>s</w:t>
      </w:r>
      <w:r w:rsidRPr="00C471D1">
        <w:rPr>
          <w:bCs/>
          <w:color w:val="000000"/>
          <w:sz w:val="22"/>
          <w:szCs w:val="22"/>
        </w:rPr>
        <w:t xml:space="preserve"> discussed the project with charge significantly more than the grant budget for the DVD production. A new format called impact videos is being considered.  MISS DIG had a meeting scheduled with venders in January to discuss the product and if it is the correct application for this DVD. </w:t>
      </w:r>
    </w:p>
    <w:p w:rsidR="00D7508B" w:rsidRPr="00C471D1" w:rsidRDefault="00D7508B" w:rsidP="000008D5">
      <w:pPr>
        <w:rPr>
          <w:bCs/>
          <w:color w:val="000000"/>
          <w:sz w:val="22"/>
          <w:szCs w:val="22"/>
        </w:rPr>
      </w:pPr>
      <w:r w:rsidRPr="00C471D1">
        <w:rPr>
          <w:bCs/>
          <w:color w:val="000000"/>
          <w:sz w:val="22"/>
          <w:szCs w:val="22"/>
        </w:rPr>
        <w:t>Element (5):</w:t>
      </w:r>
    </w:p>
    <w:p w:rsidR="00D7508B" w:rsidRPr="00C471D1" w:rsidRDefault="00D7508B" w:rsidP="00EF4207">
      <w:pPr>
        <w:pStyle w:val="Header"/>
        <w:ind w:left="720"/>
        <w:rPr>
          <w:rFonts w:ascii="Times New Roman" w:hAnsi="Times New Roman"/>
          <w:bCs/>
          <w:color w:val="000000"/>
          <w:sz w:val="22"/>
          <w:szCs w:val="22"/>
        </w:rPr>
      </w:pPr>
      <w:r w:rsidRPr="00C471D1">
        <w:rPr>
          <w:rFonts w:ascii="Times New Roman" w:hAnsi="Times New Roman"/>
          <w:bCs/>
          <w:color w:val="000000"/>
          <w:sz w:val="22"/>
          <w:szCs w:val="22"/>
        </w:rPr>
        <w:t>With the timing of the beginning of the grant period being at the end of the dig season, no funds have been used for the billboard education campaign. While this may show as a delay in the percentage of completion, it is believed that a greater impact will be seen with a billboard campaign in early spring as the dig season begins.</w:t>
      </w:r>
    </w:p>
    <w:p w:rsidR="00D7508B" w:rsidRPr="00C471D1" w:rsidRDefault="00D7508B" w:rsidP="000008D5">
      <w:pPr>
        <w:rPr>
          <w:bCs/>
          <w:color w:val="000000"/>
          <w:sz w:val="22"/>
          <w:szCs w:val="22"/>
        </w:rPr>
      </w:pPr>
      <w:r w:rsidRPr="00C471D1">
        <w:rPr>
          <w:bCs/>
          <w:color w:val="000000"/>
          <w:sz w:val="22"/>
          <w:szCs w:val="22"/>
        </w:rPr>
        <w:t>Element (9):</w:t>
      </w:r>
    </w:p>
    <w:p w:rsidR="00D7508B" w:rsidRPr="00C471D1" w:rsidRDefault="00D7508B" w:rsidP="00EF4207">
      <w:pPr>
        <w:pStyle w:val="Default"/>
        <w:ind w:left="720"/>
        <w:rPr>
          <w:bCs/>
          <w:sz w:val="22"/>
          <w:szCs w:val="22"/>
        </w:rPr>
      </w:pPr>
      <w:r w:rsidRPr="00C471D1">
        <w:rPr>
          <w:bCs/>
          <w:sz w:val="22"/>
          <w:szCs w:val="22"/>
        </w:rPr>
        <w:t>No slippage.</w:t>
      </w:r>
    </w:p>
    <w:p w:rsidR="00D7508B" w:rsidRPr="003E5F76" w:rsidRDefault="00D7508B" w:rsidP="00B1550C">
      <w:pPr>
        <w:pStyle w:val="Default"/>
      </w:pPr>
    </w:p>
    <w:p w:rsidR="00D7508B" w:rsidRPr="003E5F76" w:rsidRDefault="00D7508B" w:rsidP="00B1550C">
      <w:pPr>
        <w:pStyle w:val="Default"/>
        <w:rPr>
          <w:sz w:val="22"/>
          <w:szCs w:val="22"/>
        </w:rPr>
      </w:pPr>
      <w:r w:rsidRPr="003E5F76">
        <w:rPr>
          <w:b/>
          <w:bCs/>
          <w:sz w:val="22"/>
          <w:szCs w:val="22"/>
        </w:rPr>
        <w:t xml:space="preserve">Mid-term Financial Status Report </w:t>
      </w:r>
    </w:p>
    <w:p w:rsidR="00D7508B" w:rsidRPr="00C471D1" w:rsidRDefault="00D7508B" w:rsidP="00B1550C">
      <w:pPr>
        <w:pStyle w:val="Default"/>
        <w:rPr>
          <w:sz w:val="22"/>
          <w:szCs w:val="22"/>
        </w:rPr>
      </w:pPr>
    </w:p>
    <w:p w:rsidR="00D7508B" w:rsidRPr="00C471D1" w:rsidRDefault="00D7508B" w:rsidP="00525BF7">
      <w:pPr>
        <w:pStyle w:val="Default"/>
        <w:rPr>
          <w:bCs/>
          <w:sz w:val="22"/>
          <w:szCs w:val="22"/>
        </w:rPr>
      </w:pPr>
      <w:r w:rsidRPr="00C471D1">
        <w:rPr>
          <w:bCs/>
          <w:sz w:val="22"/>
          <w:szCs w:val="22"/>
        </w:rPr>
        <w:t xml:space="preserve">The Mid-term Financial Status report includes the attached “Financial Status Report and/or Payment Request” form which depicts the expenditures as of January 31, 2013.  Also see attached the Damage Prevention Coordinator’s monthly activity report for August through December 2012 and supporting documents.  </w:t>
      </w:r>
    </w:p>
    <w:p w:rsidR="00D7508B" w:rsidRPr="00C471D1" w:rsidRDefault="00D7508B" w:rsidP="00525BF7">
      <w:pPr>
        <w:pStyle w:val="Default"/>
        <w:rPr>
          <w:bCs/>
          <w:sz w:val="22"/>
          <w:szCs w:val="22"/>
        </w:rPr>
      </w:pPr>
    </w:p>
    <w:p w:rsidR="00D7508B" w:rsidRPr="00C471D1" w:rsidRDefault="00D7508B" w:rsidP="00525BF7">
      <w:pPr>
        <w:pStyle w:val="Default"/>
        <w:rPr>
          <w:bCs/>
          <w:sz w:val="22"/>
          <w:szCs w:val="22"/>
        </w:rPr>
      </w:pPr>
      <w:r w:rsidRPr="00C471D1">
        <w:rPr>
          <w:bCs/>
          <w:sz w:val="22"/>
          <w:szCs w:val="22"/>
        </w:rPr>
        <w:t>The Mid-term Financial Status report also includes the attached Federal Financial Report (SF-425). This document depict</w:t>
      </w:r>
      <w:r>
        <w:rPr>
          <w:bCs/>
          <w:sz w:val="22"/>
          <w:szCs w:val="22"/>
        </w:rPr>
        <w:t>s</w:t>
      </w:r>
      <w:r w:rsidRPr="00C471D1">
        <w:rPr>
          <w:bCs/>
          <w:sz w:val="22"/>
          <w:szCs w:val="22"/>
        </w:rPr>
        <w:t xml:space="preserve"> the status of funds and the breakdown of costs for each object class category.</w:t>
      </w:r>
    </w:p>
    <w:p w:rsidR="00D7508B" w:rsidRPr="00C471D1" w:rsidRDefault="00D7508B" w:rsidP="00B1550C">
      <w:pPr>
        <w:pStyle w:val="Default"/>
        <w:rPr>
          <w:sz w:val="22"/>
          <w:szCs w:val="22"/>
        </w:rPr>
      </w:pPr>
    </w:p>
    <w:p w:rsidR="00D7508B" w:rsidRPr="003E5F76" w:rsidRDefault="00D7508B" w:rsidP="009217F8">
      <w:pPr>
        <w:rPr>
          <w:b/>
        </w:rPr>
      </w:pPr>
      <w:r w:rsidRPr="003E5F76">
        <w:rPr>
          <w:b/>
        </w:rPr>
        <w:t>Plans for Next Period (Remainder of Grant)</w:t>
      </w:r>
    </w:p>
    <w:p w:rsidR="00D7508B" w:rsidRPr="003E5F76" w:rsidRDefault="00D7508B" w:rsidP="009217F8">
      <w:pPr>
        <w:rPr>
          <w:b/>
        </w:rPr>
      </w:pPr>
    </w:p>
    <w:p w:rsidR="00D7508B" w:rsidRPr="00C471D1" w:rsidRDefault="00D7508B" w:rsidP="00B1441F">
      <w:pPr>
        <w:rPr>
          <w:bCs/>
          <w:color w:val="000000"/>
          <w:sz w:val="22"/>
          <w:szCs w:val="22"/>
        </w:rPr>
      </w:pPr>
      <w:r w:rsidRPr="00C471D1">
        <w:rPr>
          <w:bCs/>
          <w:color w:val="000000"/>
          <w:sz w:val="22"/>
          <w:szCs w:val="22"/>
        </w:rPr>
        <w:t>The majority of the project will take place in the next four months.  This will include several Excavator</w:t>
      </w:r>
      <w:r w:rsidRPr="003E5F76">
        <w:rPr>
          <w:bCs/>
          <w:color w:val="000000"/>
          <w:sz w:val="22"/>
          <w:szCs w:val="22"/>
        </w:rPr>
        <w:t>s’</w:t>
      </w:r>
      <w:r w:rsidRPr="00C471D1">
        <w:rPr>
          <w:bCs/>
          <w:color w:val="000000"/>
          <w:sz w:val="22"/>
          <w:szCs w:val="22"/>
        </w:rPr>
        <w:t xml:space="preserve"> Seminars/Workshops around the State of </w:t>
      </w:r>
      <w:smartTag w:uri="urn:schemas-microsoft-com:office:smarttags" w:element="State">
        <w:smartTag w:uri="urn:schemas-microsoft-com:office:smarttags" w:element="place">
          <w:r w:rsidRPr="00C471D1">
            <w:rPr>
              <w:bCs/>
              <w:color w:val="000000"/>
              <w:sz w:val="22"/>
              <w:szCs w:val="22"/>
            </w:rPr>
            <w:t>Michigan</w:t>
          </w:r>
        </w:smartTag>
      </w:smartTag>
      <w:r w:rsidRPr="00C471D1">
        <w:rPr>
          <w:bCs/>
          <w:color w:val="000000"/>
          <w:sz w:val="22"/>
          <w:szCs w:val="22"/>
        </w:rPr>
        <w:t xml:space="preserve"> including different speakers and presentations.  The billboard education campaign will begin in spring 2013.  MISS DIG will continue to work with venders to produce the Hand Exposing DVD.</w:t>
      </w:r>
    </w:p>
    <w:p w:rsidR="00D7508B" w:rsidRPr="003E5F76" w:rsidRDefault="00D7508B" w:rsidP="009217F8">
      <w:pPr>
        <w:rPr>
          <w:b/>
        </w:rPr>
      </w:pPr>
    </w:p>
    <w:p w:rsidR="00D7508B" w:rsidRPr="003E5F76" w:rsidRDefault="00D7508B" w:rsidP="00314ACB">
      <w:pPr>
        <w:rPr>
          <w:b/>
        </w:rPr>
      </w:pPr>
      <w:r w:rsidRPr="003E5F76">
        <w:rPr>
          <w:b/>
        </w:rPr>
        <w:t xml:space="preserve">Requests of the AOTR and/or PHMSA </w:t>
      </w:r>
    </w:p>
    <w:p w:rsidR="00D7508B" w:rsidRPr="003E5F76" w:rsidRDefault="00D7508B" w:rsidP="00314ACB">
      <w:pPr>
        <w:rPr>
          <w:b/>
        </w:rPr>
      </w:pPr>
    </w:p>
    <w:p w:rsidR="00D7508B" w:rsidRPr="003E5F76" w:rsidRDefault="00D7508B" w:rsidP="003C034D">
      <w:r w:rsidRPr="00C471D1">
        <w:rPr>
          <w:bCs/>
          <w:color w:val="000000"/>
          <w:sz w:val="22"/>
          <w:szCs w:val="22"/>
        </w:rPr>
        <w:t>No actions requested at this time.</w:t>
      </w:r>
    </w:p>
    <w:sectPr w:rsidR="00D7508B" w:rsidRPr="003E5F76" w:rsidSect="00C471D1">
      <w:headerReference w:type="default" r:id="rId7"/>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08B" w:rsidRDefault="00D7508B">
      <w:r>
        <w:separator/>
      </w:r>
    </w:p>
  </w:endnote>
  <w:endnote w:type="continuationSeparator" w:id="0">
    <w:p w:rsidR="00D7508B" w:rsidRDefault="00D750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08B" w:rsidRDefault="00D7508B">
      <w:r>
        <w:separator/>
      </w:r>
    </w:p>
  </w:footnote>
  <w:footnote w:type="continuationSeparator" w:id="0">
    <w:p w:rsidR="00D7508B" w:rsidRDefault="00D750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08B" w:rsidRPr="003C034D" w:rsidRDefault="00D7508B" w:rsidP="003C034D">
    <w:pPr>
      <w:pStyle w:val="Default"/>
      <w:rPr>
        <w:i/>
        <w:color w:val="auto"/>
        <w:sz w:val="16"/>
        <w:szCs w:val="16"/>
      </w:rPr>
    </w:pPr>
    <w:r w:rsidRPr="003C034D">
      <w:rPr>
        <w:b/>
        <w:sz w:val="16"/>
        <w:szCs w:val="16"/>
      </w:rPr>
      <w:t>Award Number:</w:t>
    </w:r>
    <w:r w:rsidRPr="003C034D">
      <w:rPr>
        <w:sz w:val="16"/>
        <w:szCs w:val="16"/>
      </w:rPr>
      <w:t xml:space="preserve"> </w:t>
    </w:r>
    <w:r w:rsidRPr="003C034D">
      <w:rPr>
        <w:i/>
        <w:color w:val="auto"/>
        <w:sz w:val="16"/>
        <w:szCs w:val="16"/>
      </w:rPr>
      <w:t>DTPH56-12-G-PHPS10</w:t>
    </w:r>
  </w:p>
  <w:p w:rsidR="00D7508B" w:rsidRPr="003C034D" w:rsidRDefault="00D7508B" w:rsidP="003C034D">
    <w:pPr>
      <w:tabs>
        <w:tab w:val="left" w:pos="1800"/>
      </w:tabs>
      <w:rPr>
        <w:i/>
        <w:sz w:val="16"/>
        <w:szCs w:val="16"/>
      </w:rPr>
    </w:pPr>
    <w:r w:rsidRPr="003C034D">
      <w:rPr>
        <w:b/>
        <w:sz w:val="16"/>
        <w:szCs w:val="16"/>
      </w:rPr>
      <w:t>Project Title:</w:t>
    </w:r>
    <w:r w:rsidRPr="003C034D">
      <w:rPr>
        <w:sz w:val="16"/>
        <w:szCs w:val="16"/>
      </w:rPr>
      <w:t xml:space="preserve"> </w:t>
    </w:r>
    <w:smartTag w:uri="urn:schemas-microsoft-com:office:smarttags" w:element="place">
      <w:smartTag w:uri="urn:schemas-microsoft-com:office:smarttags" w:element="PlaceName">
        <w:r w:rsidRPr="003C034D">
          <w:rPr>
            <w:i/>
            <w:sz w:val="16"/>
            <w:szCs w:val="16"/>
          </w:rPr>
          <w:t>Michigan</w:t>
        </w:r>
      </w:smartTag>
      <w:r w:rsidRPr="003C034D">
        <w:rPr>
          <w:i/>
          <w:sz w:val="16"/>
          <w:szCs w:val="16"/>
        </w:rPr>
        <w:t xml:space="preserve"> </w:t>
      </w:r>
      <w:smartTag w:uri="urn:schemas-microsoft-com:office:smarttags" w:element="place">
        <w:r w:rsidRPr="003C034D">
          <w:rPr>
            <w:i/>
            <w:sz w:val="16"/>
            <w:szCs w:val="16"/>
          </w:rPr>
          <w:t>Public</w:t>
        </w:r>
      </w:smartTag>
      <w:r w:rsidRPr="003C034D">
        <w:rPr>
          <w:i/>
          <w:sz w:val="16"/>
          <w:szCs w:val="16"/>
        </w:rPr>
        <w:t xml:space="preserve"> </w:t>
      </w:r>
      <w:smartTag w:uri="urn:schemas-microsoft-com:office:smarttags" w:element="place">
        <w:r w:rsidRPr="003C034D">
          <w:rPr>
            <w:i/>
            <w:sz w:val="16"/>
            <w:szCs w:val="16"/>
          </w:rPr>
          <w:t>Service</w:t>
        </w:r>
      </w:smartTag>
      <w:r w:rsidRPr="003C034D">
        <w:rPr>
          <w:i/>
          <w:sz w:val="16"/>
          <w:szCs w:val="16"/>
        </w:rPr>
        <w:t xml:space="preserve"> </w:t>
      </w:r>
      <w:smartTag w:uri="urn:schemas-microsoft-com:office:smarttags" w:element="place">
        <w:r w:rsidRPr="003C034D">
          <w:rPr>
            <w:i/>
            <w:sz w:val="16"/>
            <w:szCs w:val="16"/>
          </w:rPr>
          <w:t>Commission</w:t>
        </w:r>
      </w:smartTag>
      <w:r w:rsidRPr="003C034D">
        <w:rPr>
          <w:i/>
          <w:sz w:val="16"/>
          <w:szCs w:val="16"/>
        </w:rPr>
        <w:t xml:space="preserve"> </w:t>
      </w:r>
      <w:smartTag w:uri="urn:schemas-microsoft-com:office:smarttags" w:element="place">
        <w:r w:rsidRPr="003C034D">
          <w:rPr>
            <w:i/>
            <w:sz w:val="16"/>
            <w:szCs w:val="16"/>
          </w:rPr>
          <w:t>State</w:t>
        </w:r>
      </w:smartTag>
    </w:smartTag>
    <w:r w:rsidRPr="003C034D">
      <w:rPr>
        <w:i/>
        <w:sz w:val="16"/>
        <w:szCs w:val="16"/>
      </w:rPr>
      <w:t xml:space="preserve"> Damage Prevention</w:t>
    </w:r>
  </w:p>
  <w:p w:rsidR="00D7508B" w:rsidRDefault="00D7508B" w:rsidP="003C034D">
    <w:pPr>
      <w:pStyle w:val="Header"/>
      <w:rPr>
        <w:i/>
        <w:sz w:val="16"/>
        <w:szCs w:val="16"/>
      </w:rPr>
    </w:pPr>
    <w:r w:rsidRPr="003C034D">
      <w:rPr>
        <w:b/>
        <w:sz w:val="16"/>
        <w:szCs w:val="16"/>
      </w:rPr>
      <w:t xml:space="preserve">Date Submitted: </w:t>
    </w:r>
    <w:r w:rsidRPr="003C034D">
      <w:rPr>
        <w:i/>
        <w:sz w:val="16"/>
        <w:szCs w:val="16"/>
      </w:rPr>
      <w:t>March 1, 2013</w:t>
    </w:r>
  </w:p>
  <w:p w:rsidR="00D7508B" w:rsidRDefault="00D7508B" w:rsidP="003C034D">
    <w:pPr>
      <w:pStyle w:val="Header"/>
      <w:rPr>
        <w:i/>
        <w:sz w:val="16"/>
        <w:szCs w:val="16"/>
      </w:rPr>
    </w:pPr>
    <w:r w:rsidRPr="003C034D">
      <w:rPr>
        <w:i/>
        <w:sz w:val="16"/>
        <w:szCs w:val="16"/>
      </w:rPr>
      <w:t xml:space="preserve">Page </w:t>
    </w:r>
    <w:r w:rsidRPr="003C034D">
      <w:rPr>
        <w:i/>
        <w:sz w:val="16"/>
        <w:szCs w:val="16"/>
      </w:rPr>
      <w:fldChar w:fldCharType="begin"/>
    </w:r>
    <w:r w:rsidRPr="003C034D">
      <w:rPr>
        <w:i/>
        <w:sz w:val="16"/>
        <w:szCs w:val="16"/>
      </w:rPr>
      <w:instrText xml:space="preserve"> PAGE </w:instrText>
    </w:r>
    <w:r w:rsidRPr="003C034D">
      <w:rPr>
        <w:i/>
        <w:sz w:val="16"/>
        <w:szCs w:val="16"/>
      </w:rPr>
      <w:fldChar w:fldCharType="separate"/>
    </w:r>
    <w:r>
      <w:rPr>
        <w:i/>
        <w:noProof/>
        <w:sz w:val="16"/>
        <w:szCs w:val="16"/>
      </w:rPr>
      <w:t>2</w:t>
    </w:r>
    <w:r w:rsidRPr="003C034D">
      <w:rPr>
        <w:i/>
        <w:sz w:val="16"/>
        <w:szCs w:val="16"/>
      </w:rPr>
      <w:fldChar w:fldCharType="end"/>
    </w:r>
    <w:r w:rsidRPr="003C034D">
      <w:rPr>
        <w:i/>
        <w:sz w:val="16"/>
        <w:szCs w:val="16"/>
      </w:rPr>
      <w:t xml:space="preserve"> of </w:t>
    </w:r>
    <w:r w:rsidRPr="003C034D">
      <w:rPr>
        <w:i/>
        <w:sz w:val="16"/>
        <w:szCs w:val="16"/>
      </w:rPr>
      <w:fldChar w:fldCharType="begin"/>
    </w:r>
    <w:r w:rsidRPr="003C034D">
      <w:rPr>
        <w:i/>
        <w:sz w:val="16"/>
        <w:szCs w:val="16"/>
      </w:rPr>
      <w:instrText xml:space="preserve"> NUMPAGES </w:instrText>
    </w:r>
    <w:r w:rsidRPr="003C034D">
      <w:rPr>
        <w:i/>
        <w:sz w:val="16"/>
        <w:szCs w:val="16"/>
      </w:rPr>
      <w:fldChar w:fldCharType="separate"/>
    </w:r>
    <w:r>
      <w:rPr>
        <w:i/>
        <w:noProof/>
        <w:sz w:val="16"/>
        <w:szCs w:val="16"/>
      </w:rPr>
      <w:t>3</w:t>
    </w:r>
    <w:r w:rsidRPr="003C034D">
      <w:rPr>
        <w:i/>
        <w:sz w:val="16"/>
        <w:szCs w:val="16"/>
      </w:rPr>
      <w:fldChar w:fldCharType="end"/>
    </w:r>
  </w:p>
  <w:p w:rsidR="00D7508B" w:rsidRPr="003C034D" w:rsidRDefault="00D7508B" w:rsidP="003C034D">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D432D"/>
    <w:multiLevelType w:val="multilevel"/>
    <w:tmpl w:val="B19895E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69C11C9"/>
    <w:multiLevelType w:val="hybridMultilevel"/>
    <w:tmpl w:val="EA64AE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D949F4"/>
    <w:multiLevelType w:val="multilevel"/>
    <w:tmpl w:val="A8BCA9F6"/>
    <w:lvl w:ilvl="0">
      <w:start w:val="3"/>
      <w:numFmt w:val="decimal"/>
      <w:lvlText w:val="%1.0"/>
      <w:lvlJc w:val="left"/>
      <w:pPr>
        <w:tabs>
          <w:tab w:val="num" w:pos="390"/>
        </w:tabs>
        <w:ind w:left="390" w:hanging="390"/>
      </w:pPr>
      <w:rPr>
        <w:rFonts w:cs="Times New Roman" w:hint="default"/>
        <w:b/>
      </w:rPr>
    </w:lvl>
    <w:lvl w:ilvl="1">
      <w:start w:val="1"/>
      <w:numFmt w:val="decimal"/>
      <w:lvlText w:val="%1.%2"/>
      <w:lvlJc w:val="left"/>
      <w:pPr>
        <w:tabs>
          <w:tab w:val="num" w:pos="1110"/>
        </w:tabs>
        <w:ind w:left="1110" w:hanging="39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3">
    <w:nsid w:val="29973E69"/>
    <w:multiLevelType w:val="hybridMultilevel"/>
    <w:tmpl w:val="50DA37C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48775210"/>
    <w:multiLevelType w:val="hybridMultilevel"/>
    <w:tmpl w:val="3D38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ED2E07"/>
    <w:multiLevelType w:val="hybridMultilevel"/>
    <w:tmpl w:val="16B4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A47F31"/>
    <w:multiLevelType w:val="multilevel"/>
    <w:tmpl w:val="C276AE4C"/>
    <w:lvl w:ilvl="0">
      <w:start w:val="2"/>
      <w:numFmt w:val="decimal"/>
      <w:lvlText w:val="%1.0"/>
      <w:lvlJc w:val="left"/>
      <w:pPr>
        <w:tabs>
          <w:tab w:val="num" w:pos="405"/>
        </w:tabs>
        <w:ind w:left="405" w:hanging="405"/>
      </w:pPr>
      <w:rPr>
        <w:rFonts w:cs="Times New Roman" w:hint="default"/>
      </w:rPr>
    </w:lvl>
    <w:lvl w:ilvl="1">
      <w:start w:val="1"/>
      <w:numFmt w:val="decimal"/>
      <w:lvlText w:val="%1.%2"/>
      <w:lvlJc w:val="left"/>
      <w:pPr>
        <w:tabs>
          <w:tab w:val="num" w:pos="1125"/>
        </w:tabs>
        <w:ind w:left="1125" w:hanging="40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7">
    <w:nsid w:val="5FD36516"/>
    <w:multiLevelType w:val="hybridMultilevel"/>
    <w:tmpl w:val="B19895E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20F2436"/>
    <w:multiLevelType w:val="hybridMultilevel"/>
    <w:tmpl w:val="CF8E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400B0C"/>
    <w:multiLevelType w:val="hybridMultilevel"/>
    <w:tmpl w:val="001EE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5"/>
  </w:num>
  <w:num w:numId="4">
    <w:abstractNumId w:val="8"/>
  </w:num>
  <w:num w:numId="5">
    <w:abstractNumId w:val="3"/>
  </w:num>
  <w:num w:numId="6">
    <w:abstractNumId w:val="7"/>
  </w:num>
  <w:num w:numId="7">
    <w:abstractNumId w:val="9"/>
  </w:num>
  <w:num w:numId="8">
    <w:abstractNumId w:val="1"/>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17F8"/>
    <w:rsid w:val="000008D5"/>
    <w:rsid w:val="0000119D"/>
    <w:rsid w:val="000048AB"/>
    <w:rsid w:val="00004CED"/>
    <w:rsid w:val="000055E5"/>
    <w:rsid w:val="0000573E"/>
    <w:rsid w:val="0000602A"/>
    <w:rsid w:val="00006241"/>
    <w:rsid w:val="0000746D"/>
    <w:rsid w:val="00007B99"/>
    <w:rsid w:val="00011615"/>
    <w:rsid w:val="00012C48"/>
    <w:rsid w:val="00012DF9"/>
    <w:rsid w:val="0001359E"/>
    <w:rsid w:val="00014C2A"/>
    <w:rsid w:val="00014DCB"/>
    <w:rsid w:val="00014F1D"/>
    <w:rsid w:val="00015780"/>
    <w:rsid w:val="0001588D"/>
    <w:rsid w:val="00016B31"/>
    <w:rsid w:val="000170A3"/>
    <w:rsid w:val="0001732A"/>
    <w:rsid w:val="000224B0"/>
    <w:rsid w:val="000226D6"/>
    <w:rsid w:val="00022B58"/>
    <w:rsid w:val="000237EA"/>
    <w:rsid w:val="0002550A"/>
    <w:rsid w:val="00027828"/>
    <w:rsid w:val="0003120E"/>
    <w:rsid w:val="00031755"/>
    <w:rsid w:val="00031B1B"/>
    <w:rsid w:val="000326F5"/>
    <w:rsid w:val="00032D19"/>
    <w:rsid w:val="000332A6"/>
    <w:rsid w:val="000342B1"/>
    <w:rsid w:val="0003551B"/>
    <w:rsid w:val="00036199"/>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DA5"/>
    <w:rsid w:val="00060936"/>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2AF"/>
    <w:rsid w:val="00110A64"/>
    <w:rsid w:val="00110D68"/>
    <w:rsid w:val="00110DF2"/>
    <w:rsid w:val="00111593"/>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289B"/>
    <w:rsid w:val="00142BAB"/>
    <w:rsid w:val="00143294"/>
    <w:rsid w:val="00143D79"/>
    <w:rsid w:val="00143EF1"/>
    <w:rsid w:val="00144700"/>
    <w:rsid w:val="001455B0"/>
    <w:rsid w:val="00145A45"/>
    <w:rsid w:val="00145A6C"/>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AAD"/>
    <w:rsid w:val="001C2ADF"/>
    <w:rsid w:val="001C3474"/>
    <w:rsid w:val="001C4EE8"/>
    <w:rsid w:val="001C60A9"/>
    <w:rsid w:val="001C6A81"/>
    <w:rsid w:val="001C6CC5"/>
    <w:rsid w:val="001C7620"/>
    <w:rsid w:val="001C7D64"/>
    <w:rsid w:val="001D0173"/>
    <w:rsid w:val="001D186A"/>
    <w:rsid w:val="001D1901"/>
    <w:rsid w:val="001D275F"/>
    <w:rsid w:val="001D34B3"/>
    <w:rsid w:val="001D370F"/>
    <w:rsid w:val="001D4B6C"/>
    <w:rsid w:val="001D518C"/>
    <w:rsid w:val="001D5500"/>
    <w:rsid w:val="001D5B11"/>
    <w:rsid w:val="001D6472"/>
    <w:rsid w:val="001D64FC"/>
    <w:rsid w:val="001D6520"/>
    <w:rsid w:val="001E0196"/>
    <w:rsid w:val="001E047C"/>
    <w:rsid w:val="001E086C"/>
    <w:rsid w:val="001E0F6E"/>
    <w:rsid w:val="001E12A7"/>
    <w:rsid w:val="001E12C1"/>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3C6"/>
    <w:rsid w:val="00260756"/>
    <w:rsid w:val="00260785"/>
    <w:rsid w:val="002611A4"/>
    <w:rsid w:val="002611E7"/>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60A"/>
    <w:rsid w:val="002B0903"/>
    <w:rsid w:val="002B241D"/>
    <w:rsid w:val="002B2A57"/>
    <w:rsid w:val="002B3C75"/>
    <w:rsid w:val="002B3EBD"/>
    <w:rsid w:val="002B45D0"/>
    <w:rsid w:val="002B53D2"/>
    <w:rsid w:val="002B5E9A"/>
    <w:rsid w:val="002B6DEB"/>
    <w:rsid w:val="002B74E9"/>
    <w:rsid w:val="002B79DF"/>
    <w:rsid w:val="002B7CF8"/>
    <w:rsid w:val="002C026F"/>
    <w:rsid w:val="002C0A40"/>
    <w:rsid w:val="002C1B7D"/>
    <w:rsid w:val="002C27D2"/>
    <w:rsid w:val="002C2EE0"/>
    <w:rsid w:val="002C465B"/>
    <w:rsid w:val="002C627B"/>
    <w:rsid w:val="002C63AA"/>
    <w:rsid w:val="002C6D0D"/>
    <w:rsid w:val="002C7025"/>
    <w:rsid w:val="002D0A49"/>
    <w:rsid w:val="002D0CCC"/>
    <w:rsid w:val="002D1AC6"/>
    <w:rsid w:val="002D2D4D"/>
    <w:rsid w:val="002D346F"/>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F4"/>
    <w:rsid w:val="002F146F"/>
    <w:rsid w:val="002F211D"/>
    <w:rsid w:val="002F3926"/>
    <w:rsid w:val="002F3A8E"/>
    <w:rsid w:val="002F4029"/>
    <w:rsid w:val="002F409B"/>
    <w:rsid w:val="002F428A"/>
    <w:rsid w:val="002F6489"/>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0E8B"/>
    <w:rsid w:val="00322C1E"/>
    <w:rsid w:val="0032334D"/>
    <w:rsid w:val="0032341F"/>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6C7"/>
    <w:rsid w:val="0035189C"/>
    <w:rsid w:val="00351923"/>
    <w:rsid w:val="00352027"/>
    <w:rsid w:val="003526BC"/>
    <w:rsid w:val="00352704"/>
    <w:rsid w:val="00352E49"/>
    <w:rsid w:val="00353089"/>
    <w:rsid w:val="00353F23"/>
    <w:rsid w:val="0036077C"/>
    <w:rsid w:val="0036183C"/>
    <w:rsid w:val="003631E8"/>
    <w:rsid w:val="00363345"/>
    <w:rsid w:val="00363633"/>
    <w:rsid w:val="00363B28"/>
    <w:rsid w:val="00363C89"/>
    <w:rsid w:val="003640C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34D"/>
    <w:rsid w:val="003C0A55"/>
    <w:rsid w:val="003C14C0"/>
    <w:rsid w:val="003C3AB6"/>
    <w:rsid w:val="003C477B"/>
    <w:rsid w:val="003C4F0D"/>
    <w:rsid w:val="003C5AE2"/>
    <w:rsid w:val="003C6830"/>
    <w:rsid w:val="003C6D83"/>
    <w:rsid w:val="003C73D6"/>
    <w:rsid w:val="003D027C"/>
    <w:rsid w:val="003D13DC"/>
    <w:rsid w:val="003D185C"/>
    <w:rsid w:val="003D29FB"/>
    <w:rsid w:val="003D3180"/>
    <w:rsid w:val="003D31CC"/>
    <w:rsid w:val="003D3611"/>
    <w:rsid w:val="003D3891"/>
    <w:rsid w:val="003D5FE1"/>
    <w:rsid w:val="003D69DD"/>
    <w:rsid w:val="003D6C7C"/>
    <w:rsid w:val="003E05F1"/>
    <w:rsid w:val="003E14DC"/>
    <w:rsid w:val="003E157B"/>
    <w:rsid w:val="003E19A8"/>
    <w:rsid w:val="003E2150"/>
    <w:rsid w:val="003E3273"/>
    <w:rsid w:val="003E36D8"/>
    <w:rsid w:val="003E43F8"/>
    <w:rsid w:val="003E5215"/>
    <w:rsid w:val="003E5F50"/>
    <w:rsid w:val="003E5F76"/>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624B"/>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CA0"/>
    <w:rsid w:val="004B2F07"/>
    <w:rsid w:val="004B3590"/>
    <w:rsid w:val="004B3FEB"/>
    <w:rsid w:val="004B5486"/>
    <w:rsid w:val="004B5503"/>
    <w:rsid w:val="004B5A7A"/>
    <w:rsid w:val="004B62C8"/>
    <w:rsid w:val="004B63E8"/>
    <w:rsid w:val="004B6437"/>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5637"/>
    <w:rsid w:val="004E6245"/>
    <w:rsid w:val="004E67F2"/>
    <w:rsid w:val="004E6BA2"/>
    <w:rsid w:val="004E6FD3"/>
    <w:rsid w:val="004E79F7"/>
    <w:rsid w:val="004E7A19"/>
    <w:rsid w:val="004F03F7"/>
    <w:rsid w:val="004F0DDC"/>
    <w:rsid w:val="004F0F3D"/>
    <w:rsid w:val="004F1268"/>
    <w:rsid w:val="004F1AEB"/>
    <w:rsid w:val="004F24EA"/>
    <w:rsid w:val="004F4D9B"/>
    <w:rsid w:val="004F5B06"/>
    <w:rsid w:val="004F615C"/>
    <w:rsid w:val="004F6F13"/>
    <w:rsid w:val="004F7070"/>
    <w:rsid w:val="004F7104"/>
    <w:rsid w:val="004F72CE"/>
    <w:rsid w:val="00500426"/>
    <w:rsid w:val="005010D6"/>
    <w:rsid w:val="00501CFF"/>
    <w:rsid w:val="00501FC2"/>
    <w:rsid w:val="00502F80"/>
    <w:rsid w:val="00504A93"/>
    <w:rsid w:val="00506222"/>
    <w:rsid w:val="005063DD"/>
    <w:rsid w:val="00506679"/>
    <w:rsid w:val="00506D97"/>
    <w:rsid w:val="00507A75"/>
    <w:rsid w:val="00511858"/>
    <w:rsid w:val="0051254E"/>
    <w:rsid w:val="005127AD"/>
    <w:rsid w:val="00513934"/>
    <w:rsid w:val="00514AC5"/>
    <w:rsid w:val="0051668F"/>
    <w:rsid w:val="0051739C"/>
    <w:rsid w:val="0051751B"/>
    <w:rsid w:val="00520112"/>
    <w:rsid w:val="00520169"/>
    <w:rsid w:val="005215AB"/>
    <w:rsid w:val="0052186E"/>
    <w:rsid w:val="005220BC"/>
    <w:rsid w:val="0052445B"/>
    <w:rsid w:val="0052445D"/>
    <w:rsid w:val="00524870"/>
    <w:rsid w:val="00525151"/>
    <w:rsid w:val="005252AC"/>
    <w:rsid w:val="00525626"/>
    <w:rsid w:val="005256A3"/>
    <w:rsid w:val="005258CC"/>
    <w:rsid w:val="00525BF7"/>
    <w:rsid w:val="005265F1"/>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3B4"/>
    <w:rsid w:val="0054108E"/>
    <w:rsid w:val="0054161D"/>
    <w:rsid w:val="005420CD"/>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3B06"/>
    <w:rsid w:val="005641E0"/>
    <w:rsid w:val="0056475C"/>
    <w:rsid w:val="00564DE9"/>
    <w:rsid w:val="00565192"/>
    <w:rsid w:val="00565D83"/>
    <w:rsid w:val="0056652E"/>
    <w:rsid w:val="005666CA"/>
    <w:rsid w:val="00566BE2"/>
    <w:rsid w:val="00566F74"/>
    <w:rsid w:val="00570606"/>
    <w:rsid w:val="00571A39"/>
    <w:rsid w:val="00572D3A"/>
    <w:rsid w:val="0057346B"/>
    <w:rsid w:val="005739DD"/>
    <w:rsid w:val="00574809"/>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E1F"/>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4377"/>
    <w:rsid w:val="005A4CB4"/>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2DF"/>
    <w:rsid w:val="005C6D15"/>
    <w:rsid w:val="005C7165"/>
    <w:rsid w:val="005C73E6"/>
    <w:rsid w:val="005C7EE8"/>
    <w:rsid w:val="005D18F6"/>
    <w:rsid w:val="005D212B"/>
    <w:rsid w:val="005D43D8"/>
    <w:rsid w:val="005D5140"/>
    <w:rsid w:val="005D54B8"/>
    <w:rsid w:val="005D5762"/>
    <w:rsid w:val="005D658C"/>
    <w:rsid w:val="005D7191"/>
    <w:rsid w:val="005E0733"/>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A09"/>
    <w:rsid w:val="005E7BFA"/>
    <w:rsid w:val="005F063D"/>
    <w:rsid w:val="005F117C"/>
    <w:rsid w:val="005F1E47"/>
    <w:rsid w:val="005F2AE4"/>
    <w:rsid w:val="005F2BF8"/>
    <w:rsid w:val="005F3A0A"/>
    <w:rsid w:val="005F4039"/>
    <w:rsid w:val="005F5A30"/>
    <w:rsid w:val="005F5AEA"/>
    <w:rsid w:val="005F5F84"/>
    <w:rsid w:val="005F6B5F"/>
    <w:rsid w:val="005F7534"/>
    <w:rsid w:val="005F7BDE"/>
    <w:rsid w:val="0060068D"/>
    <w:rsid w:val="00600EF2"/>
    <w:rsid w:val="006018F8"/>
    <w:rsid w:val="00601983"/>
    <w:rsid w:val="0060200E"/>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AB6"/>
    <w:rsid w:val="0064029E"/>
    <w:rsid w:val="00640A51"/>
    <w:rsid w:val="00640EC1"/>
    <w:rsid w:val="006413B4"/>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92D"/>
    <w:rsid w:val="00675281"/>
    <w:rsid w:val="006753B0"/>
    <w:rsid w:val="006758F2"/>
    <w:rsid w:val="0067684B"/>
    <w:rsid w:val="006768AB"/>
    <w:rsid w:val="00680D9F"/>
    <w:rsid w:val="00681BC7"/>
    <w:rsid w:val="00681F2B"/>
    <w:rsid w:val="006838E5"/>
    <w:rsid w:val="006839C5"/>
    <w:rsid w:val="00683C7F"/>
    <w:rsid w:val="00683F20"/>
    <w:rsid w:val="00684982"/>
    <w:rsid w:val="00685035"/>
    <w:rsid w:val="00685455"/>
    <w:rsid w:val="006866E6"/>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A0E28"/>
    <w:rsid w:val="006A12C7"/>
    <w:rsid w:val="006A1834"/>
    <w:rsid w:val="006A18C4"/>
    <w:rsid w:val="006A2180"/>
    <w:rsid w:val="006A3C9A"/>
    <w:rsid w:val="006A3F50"/>
    <w:rsid w:val="006A483F"/>
    <w:rsid w:val="006A4919"/>
    <w:rsid w:val="006A4ABB"/>
    <w:rsid w:val="006A5404"/>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9A3"/>
    <w:rsid w:val="006D3E26"/>
    <w:rsid w:val="006D425A"/>
    <w:rsid w:val="006D514A"/>
    <w:rsid w:val="006D5291"/>
    <w:rsid w:val="006D5E6C"/>
    <w:rsid w:val="006D6106"/>
    <w:rsid w:val="006D6247"/>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E7D91"/>
    <w:rsid w:val="006F21D2"/>
    <w:rsid w:val="006F27A7"/>
    <w:rsid w:val="006F2D20"/>
    <w:rsid w:val="006F2F27"/>
    <w:rsid w:val="006F3551"/>
    <w:rsid w:val="006F3DAE"/>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8EF"/>
    <w:rsid w:val="00710A57"/>
    <w:rsid w:val="0071224E"/>
    <w:rsid w:val="00712D8E"/>
    <w:rsid w:val="007130E8"/>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794"/>
    <w:rsid w:val="00757B0E"/>
    <w:rsid w:val="00757CE0"/>
    <w:rsid w:val="0076146A"/>
    <w:rsid w:val="00762293"/>
    <w:rsid w:val="00762823"/>
    <w:rsid w:val="00762B8B"/>
    <w:rsid w:val="00764493"/>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39EF"/>
    <w:rsid w:val="0078416E"/>
    <w:rsid w:val="00784A25"/>
    <w:rsid w:val="00785509"/>
    <w:rsid w:val="00785520"/>
    <w:rsid w:val="007874BB"/>
    <w:rsid w:val="00787F64"/>
    <w:rsid w:val="0079036C"/>
    <w:rsid w:val="00790B78"/>
    <w:rsid w:val="00790DE3"/>
    <w:rsid w:val="00791CCB"/>
    <w:rsid w:val="00792C67"/>
    <w:rsid w:val="00793D8F"/>
    <w:rsid w:val="00794AC0"/>
    <w:rsid w:val="00794AC5"/>
    <w:rsid w:val="00794C43"/>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2361"/>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3BFA"/>
    <w:rsid w:val="007C488D"/>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30D3"/>
    <w:rsid w:val="0080373D"/>
    <w:rsid w:val="00803A3B"/>
    <w:rsid w:val="00803CB2"/>
    <w:rsid w:val="00804317"/>
    <w:rsid w:val="00804345"/>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A82"/>
    <w:rsid w:val="008171E1"/>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2154"/>
    <w:rsid w:val="008848B8"/>
    <w:rsid w:val="00885AE6"/>
    <w:rsid w:val="008861DC"/>
    <w:rsid w:val="0089026F"/>
    <w:rsid w:val="008902C0"/>
    <w:rsid w:val="008903A0"/>
    <w:rsid w:val="00890522"/>
    <w:rsid w:val="008905F6"/>
    <w:rsid w:val="00891D45"/>
    <w:rsid w:val="0089232F"/>
    <w:rsid w:val="008929FF"/>
    <w:rsid w:val="00892F3F"/>
    <w:rsid w:val="00893281"/>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809"/>
    <w:rsid w:val="008A3BD8"/>
    <w:rsid w:val="008A42DA"/>
    <w:rsid w:val="008A466D"/>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0BA"/>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378"/>
    <w:rsid w:val="009355E3"/>
    <w:rsid w:val="0093580E"/>
    <w:rsid w:val="009378C6"/>
    <w:rsid w:val="0094105E"/>
    <w:rsid w:val="009415D3"/>
    <w:rsid w:val="00941863"/>
    <w:rsid w:val="00942607"/>
    <w:rsid w:val="00942BBF"/>
    <w:rsid w:val="00943726"/>
    <w:rsid w:val="00943CBD"/>
    <w:rsid w:val="009443CB"/>
    <w:rsid w:val="00944730"/>
    <w:rsid w:val="009447C3"/>
    <w:rsid w:val="00944BCB"/>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668"/>
    <w:rsid w:val="0098392D"/>
    <w:rsid w:val="00984C93"/>
    <w:rsid w:val="009855A2"/>
    <w:rsid w:val="0098614B"/>
    <w:rsid w:val="00987011"/>
    <w:rsid w:val="00987459"/>
    <w:rsid w:val="0099069E"/>
    <w:rsid w:val="00991211"/>
    <w:rsid w:val="00991F2D"/>
    <w:rsid w:val="00992FB6"/>
    <w:rsid w:val="009935EF"/>
    <w:rsid w:val="00993AE6"/>
    <w:rsid w:val="00995091"/>
    <w:rsid w:val="009956C8"/>
    <w:rsid w:val="00995886"/>
    <w:rsid w:val="00996A42"/>
    <w:rsid w:val="009973FC"/>
    <w:rsid w:val="00997CBC"/>
    <w:rsid w:val="00997D02"/>
    <w:rsid w:val="009A239A"/>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661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FAB"/>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295"/>
    <w:rsid w:val="00A76C4F"/>
    <w:rsid w:val="00A76C95"/>
    <w:rsid w:val="00A778AF"/>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456B"/>
    <w:rsid w:val="00AA4B42"/>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686D"/>
    <w:rsid w:val="00AC70D1"/>
    <w:rsid w:val="00AC7377"/>
    <w:rsid w:val="00AC7FA1"/>
    <w:rsid w:val="00AD05E9"/>
    <w:rsid w:val="00AD0661"/>
    <w:rsid w:val="00AD1795"/>
    <w:rsid w:val="00AD28C5"/>
    <w:rsid w:val="00AD2EB9"/>
    <w:rsid w:val="00AD2EBF"/>
    <w:rsid w:val="00AD35B0"/>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2592"/>
    <w:rsid w:val="00B12901"/>
    <w:rsid w:val="00B12BE1"/>
    <w:rsid w:val="00B130D8"/>
    <w:rsid w:val="00B13740"/>
    <w:rsid w:val="00B139D5"/>
    <w:rsid w:val="00B1441F"/>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2EC1"/>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2D42"/>
    <w:rsid w:val="00B63F06"/>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11E9"/>
    <w:rsid w:val="00B81AF9"/>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C4"/>
    <w:rsid w:val="00BC0249"/>
    <w:rsid w:val="00BC0624"/>
    <w:rsid w:val="00BC06C8"/>
    <w:rsid w:val="00BC0A02"/>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2A75"/>
    <w:rsid w:val="00C43695"/>
    <w:rsid w:val="00C45A68"/>
    <w:rsid w:val="00C462EC"/>
    <w:rsid w:val="00C466B9"/>
    <w:rsid w:val="00C46AD4"/>
    <w:rsid w:val="00C46C18"/>
    <w:rsid w:val="00C471D1"/>
    <w:rsid w:val="00C47B25"/>
    <w:rsid w:val="00C47CC7"/>
    <w:rsid w:val="00C47DE7"/>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3CF"/>
    <w:rsid w:val="00C968CA"/>
    <w:rsid w:val="00C96DAB"/>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45B1"/>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4E9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E6C4F"/>
    <w:rsid w:val="00CF09C9"/>
    <w:rsid w:val="00CF0ACC"/>
    <w:rsid w:val="00CF1453"/>
    <w:rsid w:val="00CF2206"/>
    <w:rsid w:val="00CF25D3"/>
    <w:rsid w:val="00CF2AAD"/>
    <w:rsid w:val="00CF3E98"/>
    <w:rsid w:val="00CF4514"/>
    <w:rsid w:val="00CF5A6D"/>
    <w:rsid w:val="00CF5A95"/>
    <w:rsid w:val="00CF6200"/>
    <w:rsid w:val="00CF6341"/>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6"/>
    <w:rsid w:val="00D255B9"/>
    <w:rsid w:val="00D25D1F"/>
    <w:rsid w:val="00D26659"/>
    <w:rsid w:val="00D26E7B"/>
    <w:rsid w:val="00D27076"/>
    <w:rsid w:val="00D27A1D"/>
    <w:rsid w:val="00D27C60"/>
    <w:rsid w:val="00D30BA8"/>
    <w:rsid w:val="00D30BC1"/>
    <w:rsid w:val="00D31785"/>
    <w:rsid w:val="00D31A69"/>
    <w:rsid w:val="00D32206"/>
    <w:rsid w:val="00D322FD"/>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08B"/>
    <w:rsid w:val="00D75444"/>
    <w:rsid w:val="00D75CBB"/>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58C"/>
    <w:rsid w:val="00DA4990"/>
    <w:rsid w:val="00DA514E"/>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A6F"/>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C8A"/>
    <w:rsid w:val="00E33CEC"/>
    <w:rsid w:val="00E35578"/>
    <w:rsid w:val="00E36BB1"/>
    <w:rsid w:val="00E37159"/>
    <w:rsid w:val="00E3727D"/>
    <w:rsid w:val="00E37A15"/>
    <w:rsid w:val="00E416B6"/>
    <w:rsid w:val="00E418A4"/>
    <w:rsid w:val="00E43A2F"/>
    <w:rsid w:val="00E4444E"/>
    <w:rsid w:val="00E446ED"/>
    <w:rsid w:val="00E44919"/>
    <w:rsid w:val="00E50451"/>
    <w:rsid w:val="00E50A40"/>
    <w:rsid w:val="00E50BB9"/>
    <w:rsid w:val="00E50D35"/>
    <w:rsid w:val="00E50DAC"/>
    <w:rsid w:val="00E51032"/>
    <w:rsid w:val="00E545FC"/>
    <w:rsid w:val="00E56055"/>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4B6E"/>
    <w:rsid w:val="00E863D0"/>
    <w:rsid w:val="00E871DA"/>
    <w:rsid w:val="00E87F22"/>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9777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C2D62"/>
    <w:rsid w:val="00EC41D5"/>
    <w:rsid w:val="00EC47B5"/>
    <w:rsid w:val="00EC4CBB"/>
    <w:rsid w:val="00EC6BF8"/>
    <w:rsid w:val="00ED0604"/>
    <w:rsid w:val="00ED1279"/>
    <w:rsid w:val="00ED1B47"/>
    <w:rsid w:val="00ED1E65"/>
    <w:rsid w:val="00ED2A96"/>
    <w:rsid w:val="00ED2E30"/>
    <w:rsid w:val="00ED31CE"/>
    <w:rsid w:val="00ED3565"/>
    <w:rsid w:val="00ED496C"/>
    <w:rsid w:val="00ED4A74"/>
    <w:rsid w:val="00ED564B"/>
    <w:rsid w:val="00ED5779"/>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207"/>
    <w:rsid w:val="00EF47D1"/>
    <w:rsid w:val="00EF4BE6"/>
    <w:rsid w:val="00EF5B7B"/>
    <w:rsid w:val="00EF6875"/>
    <w:rsid w:val="00F00017"/>
    <w:rsid w:val="00F0031A"/>
    <w:rsid w:val="00F008E8"/>
    <w:rsid w:val="00F0229B"/>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79C2"/>
    <w:rsid w:val="00F47B32"/>
    <w:rsid w:val="00F47F1B"/>
    <w:rsid w:val="00F501E8"/>
    <w:rsid w:val="00F50247"/>
    <w:rsid w:val="00F5046B"/>
    <w:rsid w:val="00F50C03"/>
    <w:rsid w:val="00F513DC"/>
    <w:rsid w:val="00F51CB0"/>
    <w:rsid w:val="00F5387D"/>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A7D"/>
    <w:rsid w:val="00F70051"/>
    <w:rsid w:val="00F700B3"/>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2A6"/>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40D7"/>
    <w:rsid w:val="00FF6156"/>
    <w:rsid w:val="00FF6AA0"/>
    <w:rsid w:val="00FF72BA"/>
    <w:rsid w:val="00FF7749"/>
    <w:rsid w:val="00FF78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8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217F8"/>
    <w:pPr>
      <w:autoSpaceDE w:val="0"/>
      <w:autoSpaceDN w:val="0"/>
      <w:adjustRightInd w:val="0"/>
    </w:pPr>
    <w:rPr>
      <w:color w:val="000000"/>
      <w:sz w:val="24"/>
      <w:szCs w:val="24"/>
    </w:rPr>
  </w:style>
  <w:style w:type="paragraph" w:styleId="Header">
    <w:name w:val="header"/>
    <w:basedOn w:val="Normal"/>
    <w:link w:val="HeaderChar"/>
    <w:uiPriority w:val="99"/>
    <w:rsid w:val="00DA514E"/>
    <w:pPr>
      <w:tabs>
        <w:tab w:val="center" w:pos="4320"/>
        <w:tab w:val="right" w:pos="8640"/>
      </w:tabs>
    </w:pPr>
    <w:rPr>
      <w:rFonts w:ascii="Century Schoolbook" w:hAnsi="Century Schoolbook"/>
      <w:szCs w:val="20"/>
    </w:rPr>
  </w:style>
  <w:style w:type="character" w:customStyle="1" w:styleId="HeaderChar">
    <w:name w:val="Header Char"/>
    <w:basedOn w:val="DefaultParagraphFont"/>
    <w:link w:val="Header"/>
    <w:uiPriority w:val="99"/>
    <w:locked/>
    <w:rsid w:val="00DA514E"/>
    <w:rPr>
      <w:rFonts w:ascii="Century Schoolbook" w:hAnsi="Century Schoolbook" w:cs="Times New Roman"/>
      <w:sz w:val="24"/>
    </w:rPr>
  </w:style>
  <w:style w:type="paragraph" w:styleId="ListParagraph">
    <w:name w:val="List Paragraph"/>
    <w:basedOn w:val="Normal"/>
    <w:uiPriority w:val="99"/>
    <w:qFormat/>
    <w:rsid w:val="002603C6"/>
    <w:pPr>
      <w:ind w:left="720"/>
      <w:contextualSpacing/>
    </w:pPr>
  </w:style>
  <w:style w:type="paragraph" w:styleId="BalloonText">
    <w:name w:val="Balloon Text"/>
    <w:basedOn w:val="Normal"/>
    <w:link w:val="BalloonTextChar"/>
    <w:uiPriority w:val="99"/>
    <w:semiHidden/>
    <w:rsid w:val="000255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62DF"/>
    <w:rPr>
      <w:rFonts w:cs="Times New Roman"/>
      <w:sz w:val="2"/>
    </w:rPr>
  </w:style>
  <w:style w:type="character" w:styleId="CommentReference">
    <w:name w:val="annotation reference"/>
    <w:basedOn w:val="DefaultParagraphFont"/>
    <w:uiPriority w:val="99"/>
    <w:semiHidden/>
    <w:rsid w:val="0002550A"/>
    <w:rPr>
      <w:rFonts w:cs="Times New Roman"/>
      <w:sz w:val="16"/>
      <w:szCs w:val="16"/>
    </w:rPr>
  </w:style>
  <w:style w:type="paragraph" w:styleId="CommentText">
    <w:name w:val="annotation text"/>
    <w:basedOn w:val="Normal"/>
    <w:link w:val="CommentTextChar"/>
    <w:uiPriority w:val="99"/>
    <w:semiHidden/>
    <w:rsid w:val="0002550A"/>
    <w:rPr>
      <w:sz w:val="20"/>
      <w:szCs w:val="20"/>
    </w:rPr>
  </w:style>
  <w:style w:type="character" w:customStyle="1" w:styleId="CommentTextChar">
    <w:name w:val="Comment Text Char"/>
    <w:basedOn w:val="DefaultParagraphFont"/>
    <w:link w:val="CommentText"/>
    <w:uiPriority w:val="99"/>
    <w:semiHidden/>
    <w:locked/>
    <w:rsid w:val="005C62DF"/>
    <w:rPr>
      <w:rFonts w:cs="Times New Roman"/>
      <w:sz w:val="20"/>
      <w:szCs w:val="20"/>
    </w:rPr>
  </w:style>
  <w:style w:type="paragraph" w:styleId="CommentSubject">
    <w:name w:val="annotation subject"/>
    <w:basedOn w:val="CommentText"/>
    <w:next w:val="CommentText"/>
    <w:link w:val="CommentSubjectChar"/>
    <w:uiPriority w:val="99"/>
    <w:semiHidden/>
    <w:rsid w:val="0002550A"/>
    <w:rPr>
      <w:b/>
      <w:bCs/>
    </w:rPr>
  </w:style>
  <w:style w:type="character" w:customStyle="1" w:styleId="CommentSubjectChar">
    <w:name w:val="Comment Subject Char"/>
    <w:basedOn w:val="CommentTextChar"/>
    <w:link w:val="CommentSubject"/>
    <w:uiPriority w:val="99"/>
    <w:semiHidden/>
    <w:locked/>
    <w:rsid w:val="005C62DF"/>
    <w:rPr>
      <w:b/>
      <w:bCs/>
    </w:rPr>
  </w:style>
  <w:style w:type="paragraph" w:styleId="Footer">
    <w:name w:val="footer"/>
    <w:basedOn w:val="Normal"/>
    <w:link w:val="FooterChar"/>
    <w:uiPriority w:val="99"/>
    <w:rsid w:val="003C034D"/>
    <w:pPr>
      <w:tabs>
        <w:tab w:val="center" w:pos="4320"/>
        <w:tab w:val="right" w:pos="8640"/>
      </w:tabs>
    </w:pPr>
  </w:style>
  <w:style w:type="character" w:customStyle="1" w:styleId="FooterChar">
    <w:name w:val="Footer Char"/>
    <w:basedOn w:val="DefaultParagraphFont"/>
    <w:link w:val="Footer"/>
    <w:uiPriority w:val="99"/>
    <w:semiHidden/>
    <w:locked/>
    <w:rsid w:val="005C62DF"/>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7774107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1132</Words>
  <Characters>6453</Characters>
  <Application>Microsoft Office Outlook</Application>
  <DocSecurity>0</DocSecurity>
  <Lines>0</Lines>
  <Paragraphs>0</Paragraphs>
  <ScaleCrop>false</ScaleCrop>
  <Company>PHMSA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2008 State Damage Prevention Program Grants Progress Report </dc:title>
  <dc:subject/>
  <dc:creator>max.kieba</dc:creator>
  <cp:keywords/>
  <dc:description/>
  <cp:lastModifiedBy>David J. Chislea</cp:lastModifiedBy>
  <cp:revision>2</cp:revision>
  <dcterms:created xsi:type="dcterms:W3CDTF">2013-03-01T16:52:00Z</dcterms:created>
  <dcterms:modified xsi:type="dcterms:W3CDTF">2013-03-01T16:52:00Z</dcterms:modified>
</cp:coreProperties>
</file>